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Layout w:type="fixed"/>
        <w:tblCellMar>
          <w:left w:w="28" w:type="dxa"/>
          <w:right w:w="28" w:type="dxa"/>
        </w:tblCellMar>
        <w:tblLook w:val="0020" w:firstRow="1" w:lastRow="0" w:firstColumn="0" w:lastColumn="0" w:noHBand="0" w:noVBand="0"/>
      </w:tblPr>
      <w:tblGrid>
        <w:gridCol w:w="9776"/>
      </w:tblGrid>
      <w:tr w:rsidR="00A9089E" w:rsidRPr="00570E70" w14:paraId="44354CC0" w14:textId="77777777" w:rsidTr="00335B09">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7784FEF1" w14:textId="541BB669" w:rsidR="00A9089E" w:rsidRPr="00570E70" w:rsidRDefault="001E1610" w:rsidP="001E1610">
            <w:pPr>
              <w:pStyle w:val="Otsikko"/>
            </w:pPr>
            <w:r w:rsidRPr="00570E70">
              <w:t>1. Sökande</w:t>
            </w:r>
          </w:p>
        </w:tc>
      </w:tr>
      <w:tr w:rsidR="00573CF2" w:rsidRPr="00570E70" w14:paraId="486A6580" w14:textId="77777777" w:rsidTr="00573CF2">
        <w:trPr>
          <w:trHeight w:val="283"/>
        </w:trPr>
        <w:tc>
          <w:tcPr>
            <w:tcW w:w="9776" w:type="dxa"/>
            <w:tcBorders>
              <w:top w:val="single" w:sz="4" w:space="0" w:color="auto"/>
              <w:left w:val="single" w:sz="4" w:space="0" w:color="auto"/>
              <w:right w:val="single" w:sz="4" w:space="0" w:color="auto"/>
            </w:tcBorders>
            <w:vAlign w:val="bottom"/>
          </w:tcPr>
          <w:p w14:paraId="3ED9E671" w14:textId="3668D38E" w:rsidR="00573CF2" w:rsidRPr="00570E70" w:rsidRDefault="00573CF2" w:rsidP="00573CF2">
            <w:pPr>
              <w:pStyle w:val="SelitePieni"/>
            </w:pPr>
            <w:r w:rsidRPr="00570E70">
              <w:t>Namn</w:t>
            </w:r>
          </w:p>
        </w:tc>
      </w:tr>
      <w:tr w:rsidR="00573CF2" w:rsidRPr="00570E70" w14:paraId="7B37C291" w14:textId="77777777" w:rsidTr="00335B09">
        <w:trPr>
          <w:trHeight w:val="454"/>
        </w:trPr>
        <w:tc>
          <w:tcPr>
            <w:tcW w:w="9776" w:type="dxa"/>
            <w:tcBorders>
              <w:left w:val="single" w:sz="4" w:space="0" w:color="auto"/>
              <w:bottom w:val="single" w:sz="4" w:space="0" w:color="auto"/>
              <w:right w:val="single" w:sz="4" w:space="0" w:color="auto"/>
            </w:tcBorders>
            <w:vAlign w:val="center"/>
          </w:tcPr>
          <w:sdt>
            <w:sdtPr>
              <w:id w:val="-1879227710"/>
              <w:placeholder>
                <w:docPart w:val="296D1F59C35E4CD6A3057FAACB8F7AC1"/>
              </w:placeholder>
              <w:showingPlcHdr/>
            </w:sdtPr>
            <w:sdtEndPr>
              <w:rPr>
                <w:color w:val="C00000"/>
              </w:rPr>
            </w:sdtEndPr>
            <w:sdtContent>
              <w:p w14:paraId="34C4C148" w14:textId="122D680A" w:rsidR="00573CF2" w:rsidRPr="00570E70" w:rsidRDefault="00335B09" w:rsidP="00573CF2">
                <w:pPr>
                  <w:pStyle w:val="SeliteVastaus"/>
                </w:pPr>
                <w:r w:rsidRPr="00570E70">
                  <w:rPr>
                    <w:color w:val="C00000"/>
                  </w:rPr>
                  <w:t>[</w:t>
                </w:r>
                <w:r w:rsidRPr="00570E70">
                  <w:rPr>
                    <w:rStyle w:val="Paikkamerkkiteksti"/>
                    <w:color w:val="C00000"/>
                  </w:rPr>
                  <w:t xml:space="preserve"> Klicka här för att skriva text]</w:t>
                </w:r>
              </w:p>
            </w:sdtContent>
          </w:sdt>
        </w:tc>
      </w:tr>
      <w:tr w:rsidR="00A9089E" w:rsidRPr="00570E70" w14:paraId="20082E84" w14:textId="77777777" w:rsidTr="00335B09">
        <w:trPr>
          <w:trHeight w:val="283"/>
        </w:trPr>
        <w:tc>
          <w:tcPr>
            <w:tcW w:w="9776" w:type="dxa"/>
            <w:tcBorders>
              <w:top w:val="single" w:sz="4" w:space="0" w:color="auto"/>
              <w:left w:val="single" w:sz="4" w:space="0" w:color="auto"/>
              <w:right w:val="single" w:sz="4" w:space="0" w:color="auto"/>
            </w:tcBorders>
            <w:vAlign w:val="bottom"/>
          </w:tcPr>
          <w:p w14:paraId="7C27DAF7" w14:textId="739A8751" w:rsidR="00A9089E" w:rsidRPr="00570E70" w:rsidRDefault="00573CF2" w:rsidP="00573CF2">
            <w:pPr>
              <w:pStyle w:val="SelitePieni"/>
            </w:pPr>
            <w:r w:rsidRPr="00570E70">
              <w:t>Position och forskningsplats</w:t>
            </w:r>
          </w:p>
        </w:tc>
      </w:tr>
      <w:tr w:rsidR="00335B09" w:rsidRPr="00570E70" w14:paraId="4F2E655A" w14:textId="77777777" w:rsidTr="00573CF2">
        <w:trPr>
          <w:trHeight w:val="454"/>
        </w:trPr>
        <w:tc>
          <w:tcPr>
            <w:tcW w:w="9776" w:type="dxa"/>
            <w:tcBorders>
              <w:left w:val="single" w:sz="4" w:space="0" w:color="auto"/>
              <w:bottom w:val="nil"/>
              <w:right w:val="single" w:sz="4" w:space="0" w:color="auto"/>
            </w:tcBorders>
            <w:vAlign w:val="center"/>
          </w:tcPr>
          <w:sdt>
            <w:sdtPr>
              <w:id w:val="-612980590"/>
              <w:placeholder>
                <w:docPart w:val="EB4989BFA4C94DCFAE2A65998D581BE2"/>
              </w:placeholder>
              <w:showingPlcHdr/>
            </w:sdtPr>
            <w:sdtContent>
              <w:p w14:paraId="74ED504C" w14:textId="049AB1CE"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A9089E" w:rsidRPr="00570E70" w14:paraId="0AE18E9A" w14:textId="77777777" w:rsidTr="00573CF2">
        <w:trPr>
          <w:trHeight w:val="283"/>
        </w:trPr>
        <w:tc>
          <w:tcPr>
            <w:tcW w:w="9776" w:type="dxa"/>
            <w:tcBorders>
              <w:top w:val="single" w:sz="4" w:space="0" w:color="auto"/>
              <w:left w:val="single" w:sz="4" w:space="0" w:color="auto"/>
              <w:right w:val="single" w:sz="4" w:space="0" w:color="auto"/>
            </w:tcBorders>
            <w:vAlign w:val="bottom"/>
          </w:tcPr>
          <w:p w14:paraId="17DCC0EA" w14:textId="6F281A82" w:rsidR="00A9089E" w:rsidRPr="00570E70" w:rsidRDefault="00A9089E" w:rsidP="00573CF2">
            <w:pPr>
              <w:pStyle w:val="SelitePieni"/>
            </w:pPr>
            <w:r w:rsidRPr="00570E70">
              <w:t>E-postadress</w:t>
            </w:r>
          </w:p>
        </w:tc>
      </w:tr>
      <w:tr w:rsidR="00335B09" w:rsidRPr="00570E70" w14:paraId="4B5AF579"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532143226"/>
              <w:placeholder>
                <w:docPart w:val="DA20C94CD1974A109D7E58168E77442C"/>
              </w:placeholder>
              <w:showingPlcHdr/>
            </w:sdtPr>
            <w:sdtContent>
              <w:p w14:paraId="0A286943" w14:textId="5B050427"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964AFD" w:rsidRPr="00570E70" w14:paraId="60DF4025" w14:textId="77777777" w:rsidTr="00573CF2">
        <w:trPr>
          <w:trHeight w:hRule="exact" w:val="283"/>
        </w:trPr>
        <w:tc>
          <w:tcPr>
            <w:tcW w:w="9776" w:type="dxa"/>
            <w:tcBorders>
              <w:top w:val="single" w:sz="4" w:space="0" w:color="auto"/>
              <w:left w:val="single" w:sz="4" w:space="0" w:color="auto"/>
              <w:right w:val="single" w:sz="4" w:space="0" w:color="auto"/>
            </w:tcBorders>
            <w:vAlign w:val="bottom"/>
          </w:tcPr>
          <w:p w14:paraId="19515965" w14:textId="135C23FB" w:rsidR="00964AFD" w:rsidRPr="00570E70" w:rsidRDefault="00573CF2" w:rsidP="00573CF2">
            <w:pPr>
              <w:pStyle w:val="SelitePieni"/>
            </w:pPr>
            <w:r w:rsidRPr="00570E70">
              <w:t>Postadress</w:t>
            </w:r>
          </w:p>
        </w:tc>
      </w:tr>
      <w:tr w:rsidR="00335B09" w:rsidRPr="00570E70" w14:paraId="51050205"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491332538"/>
              <w:placeholder>
                <w:docPart w:val="EBEF9A7CAF9C4B5696A3F87EC3B97925"/>
              </w:placeholder>
              <w:showingPlcHdr/>
            </w:sdtPr>
            <w:sdtContent>
              <w:p w14:paraId="6FACBE14" w14:textId="5A2D4EA7"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573CF2" w:rsidRPr="00570E70" w14:paraId="50041782" w14:textId="77777777" w:rsidTr="00573CF2">
        <w:trPr>
          <w:trHeight w:hRule="exact" w:val="283"/>
        </w:trPr>
        <w:tc>
          <w:tcPr>
            <w:tcW w:w="9776" w:type="dxa"/>
            <w:tcBorders>
              <w:top w:val="single" w:sz="4" w:space="0" w:color="auto"/>
              <w:left w:val="single" w:sz="4" w:space="0" w:color="auto"/>
              <w:right w:val="single" w:sz="4" w:space="0" w:color="auto"/>
            </w:tcBorders>
            <w:vAlign w:val="bottom"/>
          </w:tcPr>
          <w:p w14:paraId="43B348FE" w14:textId="257CEAF4" w:rsidR="00573CF2" w:rsidRPr="00570E70" w:rsidRDefault="00573CF2" w:rsidP="00573CF2">
            <w:pPr>
              <w:pStyle w:val="SelitePieni"/>
            </w:pPr>
            <w:r w:rsidRPr="00570E70">
              <w:t>Faktureringsadress</w:t>
            </w:r>
          </w:p>
        </w:tc>
      </w:tr>
      <w:tr w:rsidR="00335B09" w:rsidRPr="00570E70" w14:paraId="42D6F6C5"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846908644"/>
              <w:placeholder>
                <w:docPart w:val="3E073BE36EF743A2A3390AA443802E78"/>
              </w:placeholder>
              <w:showingPlcHdr/>
            </w:sdtPr>
            <w:sdtContent>
              <w:p w14:paraId="4806AAE5" w14:textId="5586E87F"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573CF2" w:rsidRPr="00570E70" w14:paraId="77E6D71D" w14:textId="77777777" w:rsidTr="001E1610">
        <w:trPr>
          <w:trHeight w:hRule="exact" w:val="283"/>
        </w:trPr>
        <w:tc>
          <w:tcPr>
            <w:tcW w:w="9776" w:type="dxa"/>
            <w:tcBorders>
              <w:top w:val="single" w:sz="4" w:space="0" w:color="auto"/>
              <w:left w:val="single" w:sz="4" w:space="0" w:color="auto"/>
              <w:right w:val="single" w:sz="4" w:space="0" w:color="auto"/>
            </w:tcBorders>
            <w:vAlign w:val="bottom"/>
          </w:tcPr>
          <w:p w14:paraId="7E4D55F0" w14:textId="3F27FEA3" w:rsidR="00573CF2" w:rsidRPr="00570E70" w:rsidRDefault="00573CF2" w:rsidP="00573CF2">
            <w:pPr>
              <w:pStyle w:val="SelitePieni"/>
            </w:pPr>
            <w:r w:rsidRPr="00570E70">
              <w:t>Telefonnummer</w:t>
            </w:r>
          </w:p>
        </w:tc>
      </w:tr>
      <w:tr w:rsidR="00335B09" w:rsidRPr="00570E70" w14:paraId="7BCAFF10"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542331794"/>
              <w:placeholder>
                <w:docPart w:val="11D0A02D20F14CA3B660C9FAEE3CABD8"/>
              </w:placeholder>
              <w:showingPlcHdr/>
            </w:sdtPr>
            <w:sdtContent>
              <w:p w14:paraId="6DD76859" w14:textId="4EB4489A"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bl>
    <w:p w14:paraId="413A409C" w14:textId="77777777" w:rsidR="00024B20" w:rsidRPr="00570E70" w:rsidRDefault="00024B20" w:rsidP="00E7275F">
      <w:pPr>
        <w:tabs>
          <w:tab w:val="clear" w:pos="1701"/>
        </w:tabs>
      </w:pPr>
    </w:p>
    <w:tbl>
      <w:tblPr>
        <w:tblStyle w:val="TaulukkoRuudukko"/>
        <w:tblW w:w="9781" w:type="dxa"/>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9781"/>
      </w:tblGrid>
      <w:tr w:rsidR="001E1610" w:rsidRPr="00570E70" w14:paraId="29DBABCB" w14:textId="77777777" w:rsidTr="001E1610">
        <w:trPr>
          <w:trHeight w:val="454"/>
        </w:trPr>
        <w:tc>
          <w:tcPr>
            <w:tcW w:w="9781" w:type="dxa"/>
            <w:tcBorders>
              <w:top w:val="single" w:sz="4" w:space="0" w:color="auto"/>
              <w:bottom w:val="single" w:sz="4" w:space="0" w:color="auto"/>
            </w:tcBorders>
            <w:shd w:val="clear" w:color="auto" w:fill="E6E6E6"/>
            <w:vAlign w:val="center"/>
          </w:tcPr>
          <w:p w14:paraId="7CA039F0" w14:textId="70728573" w:rsidR="001E1610" w:rsidRPr="00570E70" w:rsidRDefault="001E1610" w:rsidP="001E1610">
            <w:pPr>
              <w:pStyle w:val="Otsikko"/>
              <w:rPr>
                <w:sz w:val="22"/>
                <w:szCs w:val="22"/>
              </w:rPr>
            </w:pPr>
            <w:r w:rsidRPr="00570E70">
              <w:rPr>
                <w:sz w:val="22"/>
              </w:rPr>
              <w:t>2. Syfte med användningen av uppgifter</w:t>
            </w:r>
          </w:p>
        </w:tc>
      </w:tr>
      <w:tr w:rsidR="001E1610" w:rsidRPr="00570E70" w14:paraId="01AB84D6" w14:textId="77777777" w:rsidTr="00AE7BD4">
        <w:trPr>
          <w:trHeight w:val="369"/>
        </w:trPr>
        <w:tc>
          <w:tcPr>
            <w:tcW w:w="9781" w:type="dxa"/>
            <w:tcBorders>
              <w:top w:val="single" w:sz="4" w:space="0" w:color="auto"/>
            </w:tcBorders>
          </w:tcPr>
          <w:p w14:paraId="512B3560" w14:textId="1ABF3090" w:rsidR="001E1610" w:rsidRPr="00570E70" w:rsidRDefault="00000000" w:rsidP="001E1610">
            <w:pPr>
              <w:ind w:left="170"/>
            </w:pPr>
            <w:sdt>
              <w:sdtPr>
                <w:rPr>
                  <w:sz w:val="28"/>
                  <w:szCs w:val="28"/>
                </w:rPr>
                <w:id w:val="-514611943"/>
                <w14:checkbox>
                  <w14:checked w14:val="0"/>
                  <w14:checkedState w14:val="2612" w14:font="MS Gothic"/>
                  <w14:uncheckedState w14:val="2610" w14:font="MS Gothic"/>
                </w14:checkbox>
              </w:sdtPr>
              <w:sdtContent>
                <w:r w:rsidR="001E1610" w:rsidRPr="00570E70">
                  <w:rPr>
                    <w:rFonts w:ascii="MS Gothic" w:eastAsia="MS Gothic" w:hAnsi="MS Gothic"/>
                    <w:sz w:val="28"/>
                    <w:szCs w:val="28"/>
                  </w:rPr>
                  <w:t>☐</w:t>
                </w:r>
              </w:sdtContent>
            </w:sdt>
            <w:r w:rsidRPr="00570E70">
              <w:t xml:space="preserve"> </w:t>
            </w:r>
            <w:r w:rsidRPr="00570E70">
              <w:rPr>
                <w:sz w:val="22"/>
              </w:rPr>
              <w:t>Vetenskaplig forskning</w:t>
            </w:r>
          </w:p>
        </w:tc>
      </w:tr>
      <w:tr w:rsidR="001E1610" w:rsidRPr="00570E70" w14:paraId="0BF4A82D" w14:textId="77777777" w:rsidTr="00AE7BD4">
        <w:trPr>
          <w:trHeight w:val="369"/>
        </w:trPr>
        <w:tc>
          <w:tcPr>
            <w:tcW w:w="9781" w:type="dxa"/>
          </w:tcPr>
          <w:p w14:paraId="2C13BADE" w14:textId="33B6BFBB" w:rsidR="001E1610" w:rsidRPr="00570E70" w:rsidRDefault="00000000" w:rsidP="001E1610">
            <w:pPr>
              <w:ind w:left="170"/>
            </w:pPr>
            <w:sdt>
              <w:sdtPr>
                <w:rPr>
                  <w:sz w:val="28"/>
                  <w:szCs w:val="28"/>
                </w:rPr>
                <w:id w:val="140695965"/>
                <w14:checkbox>
                  <w14:checked w14:val="0"/>
                  <w14:checkedState w14:val="2612" w14:font="MS Gothic"/>
                  <w14:uncheckedState w14:val="2610" w14:font="MS Gothic"/>
                </w14:checkbox>
              </w:sdtPr>
              <w:sdtContent>
                <w:r w:rsidR="001E1610" w:rsidRPr="00570E70">
                  <w:rPr>
                    <w:rFonts w:ascii="MS Gothic" w:eastAsia="MS Gothic" w:hAnsi="MS Gothic"/>
                    <w:sz w:val="28"/>
                    <w:szCs w:val="28"/>
                  </w:rPr>
                  <w:t>☐</w:t>
                </w:r>
              </w:sdtContent>
            </w:sdt>
            <w:r w:rsidRPr="00570E70">
              <w:t xml:space="preserve"> </w:t>
            </w:r>
            <w:r w:rsidRPr="00570E70">
              <w:rPr>
                <w:sz w:val="22"/>
              </w:rPr>
              <w:t>Statistik</w:t>
            </w:r>
          </w:p>
        </w:tc>
      </w:tr>
      <w:tr w:rsidR="001E1610" w:rsidRPr="00570E70" w14:paraId="306CF674" w14:textId="77777777" w:rsidTr="00AE7BD4">
        <w:trPr>
          <w:trHeight w:val="369"/>
        </w:trPr>
        <w:tc>
          <w:tcPr>
            <w:tcW w:w="9781" w:type="dxa"/>
          </w:tcPr>
          <w:p w14:paraId="43E48271" w14:textId="04E6445A" w:rsidR="001E1610" w:rsidRPr="00570E70" w:rsidRDefault="00000000" w:rsidP="001E1610">
            <w:pPr>
              <w:ind w:left="170"/>
            </w:pPr>
            <w:sdt>
              <w:sdtPr>
                <w:rPr>
                  <w:sz w:val="28"/>
                  <w:szCs w:val="28"/>
                </w:rPr>
                <w:id w:val="-813022342"/>
                <w14:checkbox>
                  <w14:checked w14:val="0"/>
                  <w14:checkedState w14:val="2612" w14:font="MS Gothic"/>
                  <w14:uncheckedState w14:val="2610" w14:font="MS Gothic"/>
                </w14:checkbox>
              </w:sdtPr>
              <w:sdtContent>
                <w:r w:rsidR="001E1610" w:rsidRPr="00570E70">
                  <w:rPr>
                    <w:rFonts w:ascii="MS Gothic" w:eastAsia="MS Gothic" w:hAnsi="MS Gothic"/>
                    <w:sz w:val="28"/>
                    <w:szCs w:val="28"/>
                  </w:rPr>
                  <w:t>☐</w:t>
                </w:r>
              </w:sdtContent>
            </w:sdt>
            <w:r w:rsidRPr="00570E70">
              <w:t xml:space="preserve"> </w:t>
            </w:r>
            <w:r w:rsidRPr="00570E70">
              <w:rPr>
                <w:sz w:val="22"/>
              </w:rPr>
              <w:t>Planerings- eller utredningsarbete hos myndighet</w:t>
            </w:r>
          </w:p>
        </w:tc>
      </w:tr>
      <w:tr w:rsidR="001E1610" w:rsidRPr="00570E70" w14:paraId="71017C09" w14:textId="77777777" w:rsidTr="00AE7BD4">
        <w:trPr>
          <w:trHeight w:val="369"/>
        </w:trPr>
        <w:tc>
          <w:tcPr>
            <w:tcW w:w="9781" w:type="dxa"/>
          </w:tcPr>
          <w:p w14:paraId="5F378BF7" w14:textId="10D8D4E4" w:rsidR="001E1610" w:rsidRPr="00570E70" w:rsidRDefault="00000000" w:rsidP="001E1610">
            <w:pPr>
              <w:ind w:left="170"/>
            </w:pPr>
            <w:sdt>
              <w:sdtPr>
                <w:rPr>
                  <w:sz w:val="28"/>
                  <w:szCs w:val="28"/>
                </w:rPr>
                <w:id w:val="-189610034"/>
                <w14:checkbox>
                  <w14:checked w14:val="0"/>
                  <w14:checkedState w14:val="2612" w14:font="MS Gothic"/>
                  <w14:uncheckedState w14:val="2610" w14:font="MS Gothic"/>
                </w14:checkbox>
              </w:sdtPr>
              <w:sdtContent>
                <w:r w:rsidR="001E1610" w:rsidRPr="00570E70">
                  <w:rPr>
                    <w:rFonts w:ascii="MS Gothic" w:eastAsia="MS Gothic" w:hAnsi="MS Gothic"/>
                    <w:sz w:val="28"/>
                    <w:szCs w:val="28"/>
                  </w:rPr>
                  <w:t>☐</w:t>
                </w:r>
              </w:sdtContent>
            </w:sdt>
            <w:r w:rsidRPr="00570E70">
              <w:t xml:space="preserve"> </w:t>
            </w:r>
            <w:r w:rsidRPr="00570E70">
              <w:rPr>
                <w:sz w:val="22"/>
              </w:rPr>
              <w:t>Ansökan om nytt tillstånd</w:t>
            </w:r>
          </w:p>
        </w:tc>
      </w:tr>
      <w:tr w:rsidR="001E1610" w:rsidRPr="00570E70" w14:paraId="7E8670E6" w14:textId="77777777" w:rsidTr="00AE7BD4">
        <w:trPr>
          <w:trHeight w:val="369"/>
        </w:trPr>
        <w:tc>
          <w:tcPr>
            <w:tcW w:w="9781" w:type="dxa"/>
          </w:tcPr>
          <w:p w14:paraId="161353E7" w14:textId="696BD809" w:rsidR="001E1610" w:rsidRPr="00570E70" w:rsidRDefault="00000000" w:rsidP="001E1610">
            <w:pPr>
              <w:ind w:left="170"/>
              <w:rPr>
                <w:sz w:val="28"/>
                <w:szCs w:val="28"/>
              </w:rPr>
            </w:pPr>
            <w:sdt>
              <w:sdtPr>
                <w:rPr>
                  <w:sz w:val="28"/>
                  <w:szCs w:val="28"/>
                </w:rPr>
                <w:id w:val="1514804387"/>
                <w14:checkbox>
                  <w14:checked w14:val="0"/>
                  <w14:checkedState w14:val="2612" w14:font="MS Gothic"/>
                  <w14:uncheckedState w14:val="2610" w14:font="MS Gothic"/>
                </w14:checkbox>
              </w:sdtPr>
              <w:sdtContent>
                <w:r w:rsidR="001E1610" w:rsidRPr="00570E70">
                  <w:rPr>
                    <w:rFonts w:ascii="MS Gothic" w:eastAsia="MS Gothic" w:hAnsi="MS Gothic"/>
                    <w:sz w:val="28"/>
                    <w:szCs w:val="28"/>
                  </w:rPr>
                  <w:t>☐</w:t>
                </w:r>
              </w:sdtContent>
            </w:sdt>
            <w:r w:rsidRPr="00570E70">
              <w:t xml:space="preserve"> </w:t>
            </w:r>
            <w:r w:rsidRPr="00570E70">
              <w:rPr>
                <w:sz w:val="22"/>
              </w:rPr>
              <w:t>Ändring eller förlängning av tidigare beviljat tillstånd</w:t>
            </w:r>
          </w:p>
        </w:tc>
      </w:tr>
    </w:tbl>
    <w:p w14:paraId="77436A4A" w14:textId="77777777" w:rsidR="00573CF2" w:rsidRPr="00570E70" w:rsidRDefault="00573CF2"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E1610" w:rsidRPr="00570E70" w14:paraId="2351473C" w14:textId="77777777" w:rsidTr="00335B09">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7BD130FD" w14:textId="4792AC24" w:rsidR="001E1610" w:rsidRPr="00570E70" w:rsidRDefault="001E1610" w:rsidP="00F15747">
            <w:pPr>
              <w:pStyle w:val="SelitePieni0"/>
              <w:spacing w:after="40"/>
              <w:ind w:right="561"/>
              <w:rPr>
                <w:rFonts w:asciiTheme="minorHAnsi" w:hAnsiTheme="minorHAnsi"/>
                <w:sz w:val="22"/>
                <w:szCs w:val="22"/>
              </w:rPr>
            </w:pPr>
            <w:r w:rsidRPr="00570E70">
              <w:rPr>
                <w:rFonts w:asciiTheme="minorHAnsi" w:hAnsiTheme="minorHAnsi"/>
                <w:sz w:val="22"/>
              </w:rPr>
              <w:t>3. Undersökningens, statistikens, planeringsarbetets eller utredningens namn</w:t>
            </w:r>
          </w:p>
        </w:tc>
      </w:tr>
      <w:tr w:rsidR="00335B09" w:rsidRPr="00570E70" w14:paraId="3818E8FA" w14:textId="77777777" w:rsidTr="00C505E8">
        <w:trPr>
          <w:trHeight w:val="1020"/>
        </w:trPr>
        <w:tc>
          <w:tcPr>
            <w:tcW w:w="9776" w:type="dxa"/>
            <w:tcBorders>
              <w:top w:val="single" w:sz="4" w:space="0" w:color="auto"/>
              <w:left w:val="single" w:sz="4" w:space="0" w:color="auto"/>
              <w:bottom w:val="single" w:sz="4" w:space="0" w:color="auto"/>
              <w:right w:val="single" w:sz="4" w:space="0" w:color="auto"/>
            </w:tcBorders>
            <w:vAlign w:val="center"/>
          </w:tcPr>
          <w:sdt>
            <w:sdtPr>
              <w:id w:val="-1614586533"/>
              <w:placeholder>
                <w:docPart w:val="8BEB2A0AC9D94599A0182A1582D5C42A"/>
              </w:placeholder>
              <w:showingPlcHdr/>
            </w:sdtPr>
            <w:sdtContent>
              <w:p w14:paraId="66391CF6" w14:textId="68BE4E6C"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bl>
    <w:p w14:paraId="41975CEC" w14:textId="77777777" w:rsidR="001E1610" w:rsidRPr="00570E70" w:rsidRDefault="001E1610"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E1610" w:rsidRPr="00570E70" w14:paraId="1305E40A" w14:textId="77777777" w:rsidTr="001E1610">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1F3D7032" w14:textId="0F489F62" w:rsidR="001E1610" w:rsidRPr="00570E70" w:rsidRDefault="001E1610" w:rsidP="00F15747">
            <w:pPr>
              <w:pStyle w:val="SelitePieni0"/>
              <w:spacing w:after="40"/>
              <w:ind w:right="561"/>
              <w:rPr>
                <w:rFonts w:asciiTheme="minorHAnsi" w:hAnsiTheme="minorHAnsi"/>
                <w:sz w:val="22"/>
                <w:szCs w:val="22"/>
              </w:rPr>
            </w:pPr>
            <w:r w:rsidRPr="00570E70">
              <w:rPr>
                <w:rFonts w:asciiTheme="minorHAnsi" w:hAnsiTheme="minorHAnsi"/>
                <w:sz w:val="22"/>
              </w:rPr>
              <w:t>4. Projektansvariga</w:t>
            </w:r>
          </w:p>
        </w:tc>
      </w:tr>
      <w:tr w:rsidR="001E1610" w:rsidRPr="00570E70" w14:paraId="73320723" w14:textId="77777777" w:rsidTr="001E1610">
        <w:trPr>
          <w:trHeight w:val="567"/>
        </w:trPr>
        <w:tc>
          <w:tcPr>
            <w:tcW w:w="9776" w:type="dxa"/>
            <w:tcBorders>
              <w:top w:val="single" w:sz="4" w:space="0" w:color="auto"/>
              <w:left w:val="single" w:sz="4" w:space="0" w:color="auto"/>
              <w:right w:val="single" w:sz="4" w:space="0" w:color="auto"/>
            </w:tcBorders>
            <w:vAlign w:val="center"/>
          </w:tcPr>
          <w:p w14:paraId="640A1E1C" w14:textId="10B7F109" w:rsidR="001E1610" w:rsidRPr="00570E70" w:rsidRDefault="001E1610" w:rsidP="001E1610">
            <w:pPr>
              <w:pStyle w:val="SelitePieni"/>
            </w:pPr>
            <w:r w:rsidRPr="00570E70">
              <w:t>1) Ansvarig ledare eller handledare (namn, examen, yrke, forskningsplats och vid behov telefonnummer och e-postadress)</w:t>
            </w:r>
          </w:p>
        </w:tc>
      </w:tr>
      <w:tr w:rsidR="00335B09" w:rsidRPr="00570E70" w14:paraId="40856D66" w14:textId="77777777" w:rsidTr="001E1610">
        <w:trPr>
          <w:trHeight w:val="454"/>
        </w:trPr>
        <w:tc>
          <w:tcPr>
            <w:tcW w:w="9776" w:type="dxa"/>
            <w:tcBorders>
              <w:left w:val="single" w:sz="4" w:space="0" w:color="auto"/>
              <w:bottom w:val="single" w:sz="4" w:space="0" w:color="auto"/>
              <w:right w:val="single" w:sz="4" w:space="0" w:color="auto"/>
            </w:tcBorders>
            <w:vAlign w:val="center"/>
          </w:tcPr>
          <w:sdt>
            <w:sdtPr>
              <w:id w:val="-145816784"/>
              <w:placeholder>
                <w:docPart w:val="D451368B4AA848C2AAF1B2D6ED581180"/>
              </w:placeholder>
              <w:showingPlcHdr/>
            </w:sdtPr>
            <w:sdtContent>
              <w:p w14:paraId="6148CA4A" w14:textId="7DAE39D8"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E1610" w:rsidRPr="00570E70" w14:paraId="1B875635" w14:textId="77777777" w:rsidTr="001E1610">
        <w:trPr>
          <w:trHeight w:val="283"/>
        </w:trPr>
        <w:tc>
          <w:tcPr>
            <w:tcW w:w="9776" w:type="dxa"/>
            <w:tcBorders>
              <w:top w:val="single" w:sz="4" w:space="0" w:color="auto"/>
              <w:left w:val="single" w:sz="4" w:space="0" w:color="auto"/>
              <w:right w:val="single" w:sz="4" w:space="0" w:color="auto"/>
            </w:tcBorders>
            <w:vAlign w:val="bottom"/>
          </w:tcPr>
          <w:p w14:paraId="59C2A6D6" w14:textId="1538B8BE" w:rsidR="001E1610" w:rsidRPr="00570E70" w:rsidRDefault="001E1610" w:rsidP="00F15747">
            <w:pPr>
              <w:pStyle w:val="SelitePieni"/>
            </w:pPr>
            <w:r w:rsidRPr="00570E70">
              <w:t>2) Handledarens underskrift (om annan än den sökande)</w:t>
            </w:r>
          </w:p>
        </w:tc>
      </w:tr>
      <w:tr w:rsidR="00335B09" w:rsidRPr="00570E70" w14:paraId="34C0C619" w14:textId="77777777" w:rsidTr="00F15747">
        <w:trPr>
          <w:trHeight w:val="454"/>
        </w:trPr>
        <w:tc>
          <w:tcPr>
            <w:tcW w:w="9776" w:type="dxa"/>
            <w:tcBorders>
              <w:left w:val="single" w:sz="4" w:space="0" w:color="auto"/>
              <w:bottom w:val="nil"/>
              <w:right w:val="single" w:sz="4" w:space="0" w:color="auto"/>
            </w:tcBorders>
            <w:vAlign w:val="center"/>
          </w:tcPr>
          <w:sdt>
            <w:sdtPr>
              <w:id w:val="1066915514"/>
              <w:placeholder>
                <w:docPart w:val="55CF93677A7D44F98725E4FA8B855BEA"/>
              </w:placeholder>
              <w:showingPlcHdr/>
            </w:sdtPr>
            <w:sdtContent>
              <w:p w14:paraId="3202E966" w14:textId="21B91A27"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E1610" w:rsidRPr="00570E70" w14:paraId="5B06A34C" w14:textId="77777777" w:rsidTr="00F15747">
        <w:trPr>
          <w:trHeight w:val="283"/>
        </w:trPr>
        <w:tc>
          <w:tcPr>
            <w:tcW w:w="9776" w:type="dxa"/>
            <w:tcBorders>
              <w:top w:val="single" w:sz="4" w:space="0" w:color="auto"/>
              <w:left w:val="single" w:sz="4" w:space="0" w:color="auto"/>
              <w:right w:val="single" w:sz="4" w:space="0" w:color="auto"/>
            </w:tcBorders>
            <w:vAlign w:val="bottom"/>
          </w:tcPr>
          <w:p w14:paraId="627C70F7" w14:textId="77F16FBA" w:rsidR="001E1610" w:rsidRPr="00570E70" w:rsidRDefault="001A06A6" w:rsidP="00F15747">
            <w:pPr>
              <w:pStyle w:val="SelitePieni"/>
            </w:pPr>
            <w:r w:rsidRPr="00570E70">
              <w:t>3) Forskningsgruppens övriga medlemmar (namn, forskningsplats)</w:t>
            </w:r>
          </w:p>
        </w:tc>
      </w:tr>
      <w:tr w:rsidR="00335B09" w:rsidRPr="00570E70" w14:paraId="0A3072CD"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75034961"/>
              <w:placeholder>
                <w:docPart w:val="879C37E775344315A460E74E44340B22"/>
              </w:placeholder>
              <w:showingPlcHdr/>
            </w:sdtPr>
            <w:sdtContent>
              <w:p w14:paraId="28B38635" w14:textId="677DBCBA"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bl>
    <w:p w14:paraId="7C338300" w14:textId="77777777" w:rsidR="001E1610" w:rsidRPr="00570E70" w:rsidRDefault="001E1610"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E1610" w:rsidRPr="00570E70" w14:paraId="294DC6D6" w14:textId="77777777" w:rsidTr="00335B09">
        <w:trPr>
          <w:trHeight w:hRule="exact" w:val="62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0258F222" w14:textId="3EAEFE5D" w:rsidR="001E1610" w:rsidRPr="00570E70" w:rsidRDefault="001A06A6" w:rsidP="00F15747">
            <w:pPr>
              <w:pStyle w:val="SelitePieni0"/>
              <w:spacing w:after="40"/>
              <w:ind w:right="561"/>
              <w:rPr>
                <w:rFonts w:asciiTheme="minorHAnsi" w:hAnsiTheme="minorHAnsi"/>
                <w:sz w:val="22"/>
                <w:szCs w:val="22"/>
              </w:rPr>
            </w:pPr>
            <w:r w:rsidRPr="00570E70">
              <w:rPr>
                <w:rFonts w:asciiTheme="minorHAnsi" w:hAnsiTheme="minorHAnsi"/>
                <w:sz w:val="22"/>
              </w:rPr>
              <w:lastRenderedPageBreak/>
              <w:t>5. Kort beskrivning av projektet, dess art och planerad projektperiod (Obs! Bifoga en forskningsplan med mer detaljerad information.)</w:t>
            </w:r>
          </w:p>
        </w:tc>
      </w:tr>
      <w:tr w:rsidR="00335B09" w:rsidRPr="00570E70" w14:paraId="407E01F9" w14:textId="77777777" w:rsidTr="00785F22">
        <w:trPr>
          <w:trHeight w:val="1417"/>
        </w:trPr>
        <w:tc>
          <w:tcPr>
            <w:tcW w:w="9776" w:type="dxa"/>
            <w:tcBorders>
              <w:top w:val="single" w:sz="4" w:space="0" w:color="auto"/>
              <w:left w:val="single" w:sz="4" w:space="0" w:color="auto"/>
              <w:bottom w:val="single" w:sz="4" w:space="0" w:color="auto"/>
              <w:right w:val="single" w:sz="4" w:space="0" w:color="auto"/>
            </w:tcBorders>
            <w:vAlign w:val="center"/>
          </w:tcPr>
          <w:sdt>
            <w:sdtPr>
              <w:id w:val="-1069183418"/>
              <w:placeholder>
                <w:docPart w:val="E66F0162A0454920A446135CB75A8FCF"/>
              </w:placeholder>
              <w:showingPlcHdr/>
            </w:sdtPr>
            <w:sdtContent>
              <w:p w14:paraId="1898FF12" w14:textId="6AAB0B28"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bl>
    <w:p w14:paraId="02628F2E" w14:textId="77777777" w:rsidR="001E1610" w:rsidRPr="00570E70" w:rsidRDefault="001E1610"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5E677D" w:rsidRPr="00570E70" w14:paraId="2E559A39" w14:textId="77777777" w:rsidTr="005E677D">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352A2EE3" w14:textId="708B9672" w:rsidR="005E677D" w:rsidRPr="00570E70" w:rsidRDefault="005E677D" w:rsidP="005E677D">
            <w:pPr>
              <w:pStyle w:val="SelitePieni0"/>
              <w:spacing w:after="40"/>
              <w:ind w:right="561"/>
              <w:rPr>
                <w:rFonts w:asciiTheme="minorHAnsi" w:hAnsiTheme="minorHAnsi"/>
                <w:sz w:val="22"/>
                <w:szCs w:val="22"/>
              </w:rPr>
            </w:pPr>
            <w:r w:rsidRPr="00570E70">
              <w:rPr>
                <w:rFonts w:asciiTheme="minorHAnsi" w:hAnsiTheme="minorHAnsi"/>
                <w:sz w:val="22"/>
              </w:rPr>
              <w:t>6. Behandlingstid (tillståndets giltighetstid)</w:t>
            </w:r>
          </w:p>
        </w:tc>
      </w:tr>
      <w:tr w:rsidR="005E677D" w:rsidRPr="00570E70" w14:paraId="1970417B" w14:textId="77777777" w:rsidTr="00785F22">
        <w:trPr>
          <w:trHeight w:val="1417"/>
        </w:trPr>
        <w:tc>
          <w:tcPr>
            <w:tcW w:w="9776" w:type="dxa"/>
            <w:tcBorders>
              <w:top w:val="single" w:sz="4" w:space="0" w:color="auto"/>
              <w:left w:val="single" w:sz="4" w:space="0" w:color="auto"/>
              <w:bottom w:val="single" w:sz="4" w:space="0" w:color="auto"/>
              <w:right w:val="single" w:sz="4" w:space="0" w:color="auto"/>
            </w:tcBorders>
            <w:vAlign w:val="center"/>
          </w:tcPr>
          <w:sdt>
            <w:sdtPr>
              <w:id w:val="54822282"/>
              <w:placeholder>
                <w:docPart w:val="255B3963E32A4331892716784205887F"/>
              </w:placeholder>
              <w:showingPlcHdr/>
            </w:sdtPr>
            <w:sdtContent>
              <w:p w14:paraId="250A5BCB" w14:textId="77777777" w:rsidR="005E677D" w:rsidRPr="00570E70" w:rsidRDefault="005E677D" w:rsidP="005E677D">
                <w:pPr>
                  <w:pStyle w:val="SeliteVastaus"/>
                </w:pPr>
                <w:r w:rsidRPr="00570E70">
                  <w:rPr>
                    <w:color w:val="C00000"/>
                  </w:rPr>
                  <w:t>[</w:t>
                </w:r>
                <w:r w:rsidRPr="00570E70">
                  <w:rPr>
                    <w:rStyle w:val="Paikkamerkkiteksti"/>
                    <w:color w:val="C00000"/>
                  </w:rPr>
                  <w:t xml:space="preserve"> Klicka här för att skriva text]</w:t>
                </w:r>
              </w:p>
            </w:sdtContent>
          </w:sdt>
        </w:tc>
      </w:tr>
    </w:tbl>
    <w:p w14:paraId="50665A46" w14:textId="77777777" w:rsidR="005E677D" w:rsidRPr="00570E70" w:rsidRDefault="005E677D"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A06A6" w:rsidRPr="00570E70" w14:paraId="330C652D" w14:textId="77777777" w:rsidTr="00C505E8">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33071DBB" w14:textId="6E0993FC" w:rsidR="001A06A6" w:rsidRPr="00570E70" w:rsidRDefault="005E677D" w:rsidP="00F15747">
            <w:pPr>
              <w:pStyle w:val="SelitePieni0"/>
              <w:spacing w:after="40"/>
              <w:ind w:right="561"/>
              <w:rPr>
                <w:rFonts w:asciiTheme="minorHAnsi" w:hAnsiTheme="minorHAnsi"/>
                <w:sz w:val="22"/>
                <w:szCs w:val="22"/>
              </w:rPr>
            </w:pPr>
            <w:r w:rsidRPr="00570E70">
              <w:rPr>
                <w:rFonts w:asciiTheme="minorHAnsi" w:hAnsiTheme="minorHAnsi"/>
                <w:sz w:val="22"/>
              </w:rPr>
              <w:t>7. Behandlingstid (tillståndets giltighetstid)</w:t>
            </w:r>
          </w:p>
        </w:tc>
      </w:tr>
      <w:tr w:rsidR="001A06A6" w:rsidRPr="00570E70" w14:paraId="70732395" w14:textId="77777777" w:rsidTr="00F15747">
        <w:trPr>
          <w:trHeight w:val="283"/>
        </w:trPr>
        <w:tc>
          <w:tcPr>
            <w:tcW w:w="9776" w:type="dxa"/>
            <w:tcBorders>
              <w:top w:val="single" w:sz="4" w:space="0" w:color="auto"/>
              <w:left w:val="single" w:sz="4" w:space="0" w:color="auto"/>
              <w:right w:val="single" w:sz="4" w:space="0" w:color="auto"/>
            </w:tcBorders>
            <w:vAlign w:val="bottom"/>
          </w:tcPr>
          <w:p w14:paraId="7D924BCE" w14:textId="1DB5B168" w:rsidR="001A06A6" w:rsidRPr="00570E70" w:rsidRDefault="005E677D" w:rsidP="005E677D">
            <w:pPr>
              <w:pStyle w:val="SelitePieni"/>
            </w:pPr>
            <w:r w:rsidRPr="00570E70">
              <w:t>1) Definition och specificering av begärt material (</w:t>
            </w:r>
            <w:proofErr w:type="gramStart"/>
            <w:r w:rsidRPr="00570E70">
              <w:t>t.ex.</w:t>
            </w:r>
            <w:proofErr w:type="gramEnd"/>
            <w:r w:rsidRPr="00570E70">
              <w:t xml:space="preserve"> typ av dokument och tidsram för materialet)</w:t>
            </w:r>
          </w:p>
        </w:tc>
      </w:tr>
      <w:tr w:rsidR="00335B09" w:rsidRPr="00570E70" w14:paraId="19380095"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875456166"/>
              <w:placeholder>
                <w:docPart w:val="FB8068B3559548A1B9F1AB99C081EB32"/>
              </w:placeholder>
              <w:showingPlcHdr/>
            </w:sdtPr>
            <w:sdtContent>
              <w:p w14:paraId="0C28EDD0" w14:textId="77ADA80F"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51B6D643" w14:textId="77777777" w:rsidTr="00C505E8">
        <w:trPr>
          <w:trHeight w:val="283"/>
        </w:trPr>
        <w:tc>
          <w:tcPr>
            <w:tcW w:w="9776" w:type="dxa"/>
            <w:tcBorders>
              <w:top w:val="single" w:sz="4" w:space="0" w:color="auto"/>
              <w:left w:val="single" w:sz="4" w:space="0" w:color="auto"/>
              <w:right w:val="single" w:sz="4" w:space="0" w:color="auto"/>
            </w:tcBorders>
            <w:vAlign w:val="bottom"/>
          </w:tcPr>
          <w:p w14:paraId="147B1A91" w14:textId="2A1B1A64" w:rsidR="001A06A6" w:rsidRPr="00570E70" w:rsidRDefault="005E677D" w:rsidP="00F15747">
            <w:pPr>
              <w:pStyle w:val="SelitePieni"/>
            </w:pPr>
            <w:r w:rsidRPr="00570E70">
              <w:t>2) Grunden för behandling av personuppgifter</w:t>
            </w:r>
          </w:p>
        </w:tc>
      </w:tr>
      <w:tr w:rsidR="00335B09" w:rsidRPr="00570E70" w14:paraId="25B1BCEE" w14:textId="77777777" w:rsidTr="00F15747">
        <w:trPr>
          <w:trHeight w:val="454"/>
        </w:trPr>
        <w:tc>
          <w:tcPr>
            <w:tcW w:w="9776" w:type="dxa"/>
            <w:tcBorders>
              <w:left w:val="single" w:sz="4" w:space="0" w:color="auto"/>
              <w:bottom w:val="nil"/>
              <w:right w:val="single" w:sz="4" w:space="0" w:color="auto"/>
            </w:tcBorders>
            <w:vAlign w:val="center"/>
          </w:tcPr>
          <w:sdt>
            <w:sdtPr>
              <w:id w:val="1643083681"/>
              <w:placeholder>
                <w:docPart w:val="30DE7517449E47EA8F7974E18B972AB9"/>
              </w:placeholder>
              <w:showingPlcHdr/>
            </w:sdtPr>
            <w:sdtEndPr>
              <w:rPr>
                <w:color w:val="C00000"/>
              </w:rPr>
            </w:sdtEndPr>
            <w:sdtContent>
              <w:p w14:paraId="6E469AE9" w14:textId="6DAC8778"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4044D2B4" w14:textId="77777777" w:rsidTr="005E677D">
        <w:trPr>
          <w:trHeight w:val="510"/>
        </w:trPr>
        <w:tc>
          <w:tcPr>
            <w:tcW w:w="9776" w:type="dxa"/>
            <w:tcBorders>
              <w:top w:val="single" w:sz="4" w:space="0" w:color="auto"/>
              <w:left w:val="single" w:sz="4" w:space="0" w:color="auto"/>
              <w:right w:val="single" w:sz="4" w:space="0" w:color="auto"/>
            </w:tcBorders>
            <w:vAlign w:val="bottom"/>
          </w:tcPr>
          <w:p w14:paraId="2EA9B9AC" w14:textId="3DFEB2B3" w:rsidR="001A06A6" w:rsidRPr="00570E70" w:rsidRDefault="005E677D" w:rsidP="00F15747">
            <w:pPr>
              <w:pStyle w:val="SelitePieni"/>
            </w:pPr>
            <w:r w:rsidRPr="00570E70">
              <w:t>3) Personuppgiftsansvariga i projektet och, när det gäller gemensamma personuppgiftsansvariga, parternas ansvar vid behandlingen av personuppgifter</w:t>
            </w:r>
          </w:p>
        </w:tc>
      </w:tr>
      <w:tr w:rsidR="00335B09" w:rsidRPr="00570E70" w14:paraId="51AAD7DE"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688067345"/>
              <w:placeholder>
                <w:docPart w:val="6E80DB49F91B4097A3BA281783973F5D"/>
              </w:placeholder>
              <w:showingPlcHdr/>
            </w:sdtPr>
            <w:sdtContent>
              <w:p w14:paraId="2B54075A" w14:textId="642CF867"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7E3D6A8B" w14:textId="77777777" w:rsidTr="00F15747">
        <w:trPr>
          <w:trHeight w:hRule="exact" w:val="283"/>
        </w:trPr>
        <w:tc>
          <w:tcPr>
            <w:tcW w:w="9776" w:type="dxa"/>
            <w:tcBorders>
              <w:top w:val="single" w:sz="4" w:space="0" w:color="auto"/>
              <w:left w:val="single" w:sz="4" w:space="0" w:color="auto"/>
              <w:right w:val="single" w:sz="4" w:space="0" w:color="auto"/>
            </w:tcBorders>
            <w:vAlign w:val="bottom"/>
          </w:tcPr>
          <w:p w14:paraId="22284720" w14:textId="6E60295B" w:rsidR="001A06A6" w:rsidRPr="00570E70" w:rsidRDefault="005E677D" w:rsidP="00F15747">
            <w:pPr>
              <w:pStyle w:val="SelitePieni"/>
            </w:pPr>
            <w:r w:rsidRPr="00570E70">
              <w:t>4) Kontaktperson för behandling av personuppgifter</w:t>
            </w:r>
          </w:p>
        </w:tc>
      </w:tr>
      <w:tr w:rsidR="00335B09" w:rsidRPr="00570E70" w14:paraId="04280806"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845979169"/>
              <w:placeholder>
                <w:docPart w:val="806702F0E3654D498CA19C6CB073582C"/>
              </w:placeholder>
              <w:showingPlcHdr/>
            </w:sdtPr>
            <w:sdtContent>
              <w:p w14:paraId="152D411F" w14:textId="613C2A35"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3DC0F497" w14:textId="77777777" w:rsidTr="005E677D">
        <w:trPr>
          <w:trHeight w:hRule="exact" w:val="510"/>
        </w:trPr>
        <w:tc>
          <w:tcPr>
            <w:tcW w:w="9776" w:type="dxa"/>
            <w:tcBorders>
              <w:top w:val="single" w:sz="4" w:space="0" w:color="auto"/>
              <w:left w:val="single" w:sz="4" w:space="0" w:color="auto"/>
              <w:right w:val="single" w:sz="4" w:space="0" w:color="auto"/>
            </w:tcBorders>
            <w:vAlign w:val="bottom"/>
          </w:tcPr>
          <w:p w14:paraId="0EC885C8" w14:textId="4A297F1D" w:rsidR="001A06A6" w:rsidRPr="00570E70" w:rsidRDefault="005E677D" w:rsidP="00F15747">
            <w:pPr>
              <w:pStyle w:val="SelitePieni"/>
            </w:pPr>
            <w:r w:rsidRPr="00570E70">
              <w:t>5) Andra uppgiftskällor och -material samt en beskrivning av hur information från olika källor ska kombineras</w:t>
            </w:r>
          </w:p>
        </w:tc>
      </w:tr>
      <w:tr w:rsidR="00335B09" w:rsidRPr="00570E70" w14:paraId="38403F09"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457055588"/>
              <w:placeholder>
                <w:docPart w:val="D8B3155BB51E44779E4989F004B6DE00"/>
              </w:placeholder>
              <w:showingPlcHdr/>
            </w:sdtPr>
            <w:sdtContent>
              <w:p w14:paraId="2E7421C5" w14:textId="298CFCC5"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bl>
    <w:p w14:paraId="7BE2C8BE" w14:textId="77777777" w:rsidR="001A06A6" w:rsidRPr="00570E70"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A06A6" w:rsidRPr="00570E70" w14:paraId="0880A61A" w14:textId="77777777" w:rsidTr="00F15747">
        <w:trPr>
          <w:trHeight w:hRule="exact" w:val="454"/>
        </w:trPr>
        <w:tc>
          <w:tcPr>
            <w:tcW w:w="9776" w:type="dxa"/>
            <w:tcBorders>
              <w:top w:val="single" w:sz="4" w:space="0" w:color="auto"/>
              <w:left w:val="single" w:sz="4" w:space="0" w:color="auto"/>
              <w:right w:val="single" w:sz="4" w:space="0" w:color="auto"/>
            </w:tcBorders>
            <w:shd w:val="clear" w:color="auto" w:fill="E6E6E6"/>
            <w:vAlign w:val="center"/>
          </w:tcPr>
          <w:p w14:paraId="463C0B0C" w14:textId="63716D98" w:rsidR="001A06A6" w:rsidRPr="00570E70" w:rsidRDefault="005E677D" w:rsidP="00F15747">
            <w:pPr>
              <w:pStyle w:val="SelitePieni0"/>
              <w:spacing w:after="40"/>
              <w:ind w:right="561"/>
              <w:rPr>
                <w:rFonts w:asciiTheme="minorHAnsi" w:hAnsiTheme="minorHAnsi"/>
                <w:sz w:val="22"/>
                <w:szCs w:val="22"/>
              </w:rPr>
            </w:pPr>
            <w:r w:rsidRPr="00570E70">
              <w:rPr>
                <w:rFonts w:asciiTheme="minorHAnsi" w:hAnsiTheme="minorHAnsi"/>
                <w:sz w:val="22"/>
              </w:rPr>
              <w:t>8. Skydd och förstöring av material</w:t>
            </w:r>
          </w:p>
        </w:tc>
      </w:tr>
      <w:tr w:rsidR="001A06A6" w:rsidRPr="00570E70" w14:paraId="6826DF9A" w14:textId="77777777" w:rsidTr="00F15747">
        <w:trPr>
          <w:trHeight w:val="283"/>
        </w:trPr>
        <w:tc>
          <w:tcPr>
            <w:tcW w:w="9776" w:type="dxa"/>
            <w:tcBorders>
              <w:top w:val="single" w:sz="4" w:space="0" w:color="auto"/>
              <w:left w:val="single" w:sz="4" w:space="0" w:color="auto"/>
              <w:right w:val="single" w:sz="4" w:space="0" w:color="auto"/>
            </w:tcBorders>
            <w:vAlign w:val="bottom"/>
          </w:tcPr>
          <w:p w14:paraId="4A70E5A6" w14:textId="263B02BE" w:rsidR="001A06A6" w:rsidRPr="00570E70" w:rsidRDefault="005E677D" w:rsidP="00F15747">
            <w:pPr>
              <w:pStyle w:val="SelitePieni"/>
            </w:pPr>
            <w:r w:rsidRPr="00570E70">
              <w:t>1) Kontroll av tillgången till informationssystem</w:t>
            </w:r>
          </w:p>
        </w:tc>
      </w:tr>
      <w:tr w:rsidR="00335B09" w:rsidRPr="00570E70" w14:paraId="2B3CCAC4" w14:textId="77777777" w:rsidTr="00F15747">
        <w:trPr>
          <w:trHeight w:val="454"/>
        </w:trPr>
        <w:tc>
          <w:tcPr>
            <w:tcW w:w="9776" w:type="dxa"/>
            <w:tcBorders>
              <w:top w:val="single" w:sz="4" w:space="0" w:color="auto"/>
              <w:left w:val="single" w:sz="4" w:space="0" w:color="auto"/>
              <w:right w:val="single" w:sz="4" w:space="0" w:color="auto"/>
            </w:tcBorders>
            <w:vAlign w:val="center"/>
          </w:tcPr>
          <w:sdt>
            <w:sdtPr>
              <w:id w:val="705531458"/>
              <w:placeholder>
                <w:docPart w:val="6F34E1A2956B4EEF89F65DF4AA447CB7"/>
              </w:placeholder>
              <w:showingPlcHdr/>
            </w:sdtPr>
            <w:sdtContent>
              <w:p w14:paraId="365D1008" w14:textId="48B7959B"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43149C14" w14:textId="77777777" w:rsidTr="00F15747">
        <w:trPr>
          <w:trHeight w:val="283"/>
        </w:trPr>
        <w:tc>
          <w:tcPr>
            <w:tcW w:w="9776" w:type="dxa"/>
            <w:tcBorders>
              <w:top w:val="single" w:sz="4" w:space="0" w:color="auto"/>
              <w:left w:val="single" w:sz="4" w:space="0" w:color="auto"/>
              <w:right w:val="single" w:sz="4" w:space="0" w:color="auto"/>
            </w:tcBorders>
            <w:vAlign w:val="bottom"/>
          </w:tcPr>
          <w:p w14:paraId="563B7C19" w14:textId="0E2963B1" w:rsidR="001A06A6" w:rsidRPr="00570E70" w:rsidRDefault="005E677D" w:rsidP="00F15747">
            <w:pPr>
              <w:pStyle w:val="SelitePieni"/>
            </w:pPr>
            <w:r w:rsidRPr="00570E70">
              <w:t>2) Begränsning av åtkomsträttigheter</w:t>
            </w:r>
          </w:p>
        </w:tc>
      </w:tr>
      <w:tr w:rsidR="00335B09" w:rsidRPr="00570E70" w14:paraId="126B7713" w14:textId="77777777" w:rsidTr="00F15747">
        <w:trPr>
          <w:trHeight w:val="454"/>
        </w:trPr>
        <w:tc>
          <w:tcPr>
            <w:tcW w:w="9776" w:type="dxa"/>
            <w:tcBorders>
              <w:left w:val="single" w:sz="4" w:space="0" w:color="auto"/>
              <w:bottom w:val="nil"/>
              <w:right w:val="single" w:sz="4" w:space="0" w:color="auto"/>
            </w:tcBorders>
            <w:vAlign w:val="center"/>
          </w:tcPr>
          <w:sdt>
            <w:sdtPr>
              <w:id w:val="-1859198812"/>
              <w:placeholder>
                <w:docPart w:val="D6E2A299B48D4B39BBB2142367D1F043"/>
              </w:placeholder>
              <w:showingPlcHdr/>
            </w:sdtPr>
            <w:sdtContent>
              <w:p w14:paraId="08B492AC" w14:textId="7349E190"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57E6A1D4" w14:textId="77777777" w:rsidTr="00F15747">
        <w:trPr>
          <w:trHeight w:val="283"/>
        </w:trPr>
        <w:tc>
          <w:tcPr>
            <w:tcW w:w="9776" w:type="dxa"/>
            <w:tcBorders>
              <w:top w:val="single" w:sz="4" w:space="0" w:color="auto"/>
              <w:left w:val="single" w:sz="4" w:space="0" w:color="auto"/>
              <w:right w:val="single" w:sz="4" w:space="0" w:color="auto"/>
            </w:tcBorders>
            <w:vAlign w:val="bottom"/>
          </w:tcPr>
          <w:p w14:paraId="3FC3DC49" w14:textId="2D96B51E" w:rsidR="001A06A6" w:rsidRPr="00570E70" w:rsidRDefault="005E677D" w:rsidP="00F15747">
            <w:pPr>
              <w:pStyle w:val="SelitePieni"/>
            </w:pPr>
            <w:r w:rsidRPr="00570E70">
              <w:t>3) Tid och metod för förstöring av forskningsdata</w:t>
            </w:r>
          </w:p>
        </w:tc>
      </w:tr>
      <w:tr w:rsidR="00335B09" w:rsidRPr="00570E70" w14:paraId="01E25112"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46173016"/>
              <w:placeholder>
                <w:docPart w:val="D79F08A82CCD47029401D40776C34D9F"/>
              </w:placeholder>
              <w:showingPlcHdr/>
            </w:sdtPr>
            <w:sdtContent>
              <w:p w14:paraId="45DB1C87" w14:textId="3D727D1E"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r w:rsidR="001A06A6" w:rsidRPr="00570E70" w14:paraId="3867B0B5" w14:textId="77777777" w:rsidTr="00F15747">
        <w:trPr>
          <w:trHeight w:hRule="exact" w:val="283"/>
        </w:trPr>
        <w:tc>
          <w:tcPr>
            <w:tcW w:w="9776" w:type="dxa"/>
            <w:tcBorders>
              <w:top w:val="single" w:sz="4" w:space="0" w:color="auto"/>
              <w:left w:val="single" w:sz="4" w:space="0" w:color="auto"/>
              <w:right w:val="single" w:sz="4" w:space="0" w:color="auto"/>
            </w:tcBorders>
            <w:vAlign w:val="bottom"/>
          </w:tcPr>
          <w:p w14:paraId="624CD3D6" w14:textId="6FE7529F" w:rsidR="001A06A6" w:rsidRPr="00570E70" w:rsidRDefault="005E677D" w:rsidP="00F15747">
            <w:pPr>
              <w:pStyle w:val="SelitePieni"/>
            </w:pPr>
            <w:r w:rsidRPr="00570E70">
              <w:t>4) Andra möjliga åtgärder (</w:t>
            </w:r>
            <w:proofErr w:type="gramStart"/>
            <w:r w:rsidRPr="00570E70">
              <w:t>t.ex.</w:t>
            </w:r>
            <w:proofErr w:type="gramEnd"/>
            <w:r w:rsidRPr="00570E70">
              <w:t xml:space="preserve"> arkivering och dess rättsliga grund)</w:t>
            </w:r>
          </w:p>
        </w:tc>
      </w:tr>
      <w:tr w:rsidR="00335B09" w:rsidRPr="00570E70" w14:paraId="0A8E6536"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738127041"/>
              <w:placeholder>
                <w:docPart w:val="B55BCCFD88754635803D436167419036"/>
              </w:placeholder>
              <w:showingPlcHdr/>
            </w:sdtPr>
            <w:sdtContent>
              <w:p w14:paraId="7CF2D2D0" w14:textId="0090AFBF" w:rsidR="00335B09" w:rsidRPr="00570E70" w:rsidRDefault="00335B09" w:rsidP="00335B09">
                <w:pPr>
                  <w:pStyle w:val="SeliteVastaus"/>
                </w:pPr>
                <w:r w:rsidRPr="00570E70">
                  <w:rPr>
                    <w:color w:val="C00000"/>
                  </w:rPr>
                  <w:t>[</w:t>
                </w:r>
                <w:r w:rsidRPr="00570E70">
                  <w:rPr>
                    <w:rStyle w:val="Paikkamerkkiteksti"/>
                    <w:color w:val="C00000"/>
                  </w:rPr>
                  <w:t xml:space="preserve"> Klicka här för att skriva text]</w:t>
                </w:r>
              </w:p>
            </w:sdtContent>
          </w:sdt>
        </w:tc>
      </w:tr>
    </w:tbl>
    <w:p w14:paraId="4DC28AC6" w14:textId="77777777" w:rsidR="001A06A6" w:rsidRPr="00570E70"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3402"/>
        <w:gridCol w:w="6374"/>
      </w:tblGrid>
      <w:tr w:rsidR="001A06A6" w:rsidRPr="00570E70" w14:paraId="6F5986F3" w14:textId="77777777" w:rsidTr="001A06A6">
        <w:trPr>
          <w:trHeight w:hRule="exact" w:val="624"/>
        </w:trPr>
        <w:tc>
          <w:tcPr>
            <w:tcW w:w="9776" w:type="dxa"/>
            <w:gridSpan w:val="2"/>
            <w:tcBorders>
              <w:top w:val="single" w:sz="4" w:space="0" w:color="auto"/>
              <w:left w:val="single" w:sz="4" w:space="0" w:color="auto"/>
              <w:right w:val="single" w:sz="4" w:space="0" w:color="auto"/>
            </w:tcBorders>
            <w:shd w:val="clear" w:color="auto" w:fill="E6E6E6"/>
            <w:vAlign w:val="center"/>
          </w:tcPr>
          <w:p w14:paraId="3B52B794" w14:textId="795D7931" w:rsidR="001A06A6" w:rsidRPr="00570E70" w:rsidRDefault="001A06A6" w:rsidP="00F15747">
            <w:pPr>
              <w:pStyle w:val="SelitePieni0"/>
              <w:spacing w:after="40"/>
              <w:ind w:right="561"/>
              <w:rPr>
                <w:rFonts w:asciiTheme="minorHAnsi" w:hAnsiTheme="minorHAnsi"/>
                <w:sz w:val="22"/>
                <w:szCs w:val="22"/>
              </w:rPr>
            </w:pPr>
            <w:r w:rsidRPr="00570E70">
              <w:rPr>
                <w:rFonts w:asciiTheme="minorHAnsi" w:hAnsiTheme="minorHAnsi"/>
                <w:sz w:val="22"/>
              </w:rPr>
              <w:t>9. Information om sekretessplikt och sekretessavtal (23 § i lagen om offentlighet i myndigheternas verksamhet)</w:t>
            </w:r>
          </w:p>
        </w:tc>
      </w:tr>
      <w:tr w:rsidR="001A06A6" w:rsidRPr="00570E70" w14:paraId="4D21853B" w14:textId="77777777" w:rsidTr="001A06A6">
        <w:trPr>
          <w:cantSplit/>
          <w:trHeight w:val="283"/>
        </w:trPr>
        <w:tc>
          <w:tcPr>
            <w:tcW w:w="9776" w:type="dxa"/>
            <w:gridSpan w:val="2"/>
            <w:tcBorders>
              <w:top w:val="single" w:sz="4" w:space="0" w:color="auto"/>
              <w:left w:val="single" w:sz="4" w:space="0" w:color="auto"/>
              <w:right w:val="single" w:sz="4" w:space="0" w:color="auto"/>
            </w:tcBorders>
            <w:vAlign w:val="bottom"/>
          </w:tcPr>
          <w:p w14:paraId="1BA717CF" w14:textId="77777777" w:rsidR="001A06A6" w:rsidRPr="00570E70" w:rsidRDefault="001A06A6" w:rsidP="001A06A6">
            <w:pPr>
              <w:pStyle w:val="Sisennetty"/>
            </w:pPr>
          </w:p>
          <w:p w14:paraId="429BE459" w14:textId="10E210D4" w:rsidR="001A06A6" w:rsidRPr="00570E70" w:rsidRDefault="001A06A6" w:rsidP="001A06A6">
            <w:pPr>
              <w:pStyle w:val="Sisennetty"/>
            </w:pPr>
            <w:r w:rsidRPr="00570E70">
              <w:t xml:space="preserve">Jag förbinder mig att hemlighålla all information och allt material som jag får på grundval av detta tillstånd och som omfattas av tystnadsplikt enligt lag. Sekretess, tystnadsplikt och förbud mot utnyttjande regleras i lagen om offentlighet i myndigheternas verksamhet (621/1999). Jag kommer inte att lämna ut till utomstående information om sekretessbelagd information som jag har fått kännedom om under behandlingen av material som erhållits för forskningsändamål på grundval av tillståndet. Jag kommer inte att röja </w:t>
            </w:r>
            <w:r w:rsidR="00436D45" w:rsidRPr="00570E70">
              <w:t>sekretessbelagda uppgifter</w:t>
            </w:r>
            <w:r w:rsidRPr="00570E70">
              <w:t xml:space="preserve"> för utomstående, eller använda information som jag får för att skaffa mig själv eller någon annan fördel eller för att skada någon annan.</w:t>
            </w:r>
          </w:p>
          <w:p w14:paraId="7193F0D6" w14:textId="77777777" w:rsidR="001A06A6" w:rsidRPr="00570E70" w:rsidRDefault="001A06A6" w:rsidP="001A06A6">
            <w:pPr>
              <w:pStyle w:val="Sisennetty"/>
            </w:pPr>
          </w:p>
          <w:p w14:paraId="538B3F05" w14:textId="77777777" w:rsidR="001A06A6" w:rsidRPr="00570E70" w:rsidRDefault="001A06A6" w:rsidP="001A06A6">
            <w:pPr>
              <w:pStyle w:val="Sisennetty"/>
            </w:pPr>
            <w:r w:rsidRPr="00570E70">
              <w:t>Resultaten måste presenteras på ett sådant sätt att ingen enskild person kan identifieras och ingen sekretessbelagd information avslöjas i resultaten. Jag kommer inte att använda den information jag har fått för något annat ändamål än det som tillståndet gäller. Jag följer gällande lagstiftning, såsom offentlighetslagen, EU:s allmänna dataskyddsförordning (Europaparlamentets och rådets förordning (EU) 2016/679) och dataskyddslagen (1050/2018). När det gäller sekretessen och behandlingen av den information som omfattas av tillståndet, samt behandling av personuppgifter, förbinder jag mig att följa villkoren i Finlands Akademis beslut. Jag förstår att tystnadsplikten gäller även efter det att användningen av uppgifterna i enlighet med tillståndet har upphört.</w:t>
            </w:r>
          </w:p>
          <w:p w14:paraId="1FFD97A2" w14:textId="77777777" w:rsidR="001A06A6" w:rsidRPr="00570E70" w:rsidRDefault="001A06A6" w:rsidP="001A06A6">
            <w:pPr>
              <w:pStyle w:val="Sisennetty"/>
            </w:pPr>
          </w:p>
          <w:p w14:paraId="42A58953" w14:textId="11FF4AAF" w:rsidR="00BE0E5B" w:rsidRPr="00570E70" w:rsidRDefault="001A06A6" w:rsidP="006D17B1">
            <w:pPr>
              <w:pStyle w:val="Sisennetty"/>
            </w:pPr>
            <w:r w:rsidRPr="00570E70">
              <w:t>Jag har läst de riktlinjer för god vetenskaplig praxis som utarbetats av Forskningsetiska delegationen och förbinder mig att följa god vetenskaplig praxis.</w:t>
            </w:r>
          </w:p>
          <w:p w14:paraId="589AFE7A" w14:textId="7952EC41" w:rsidR="001A06A6" w:rsidRPr="00570E70" w:rsidRDefault="001A06A6" w:rsidP="001A06A6">
            <w:pPr>
              <w:pStyle w:val="Sisennetty"/>
            </w:pPr>
          </w:p>
        </w:tc>
      </w:tr>
      <w:tr w:rsidR="001A06A6" w:rsidRPr="00570E70" w14:paraId="5430BEBF" w14:textId="77777777" w:rsidTr="00856087">
        <w:trPr>
          <w:trHeight w:val="340"/>
        </w:trPr>
        <w:tc>
          <w:tcPr>
            <w:tcW w:w="3402" w:type="dxa"/>
            <w:tcBorders>
              <w:left w:val="single" w:sz="4" w:space="0" w:color="auto"/>
              <w:right w:val="single" w:sz="4" w:space="0" w:color="auto"/>
            </w:tcBorders>
            <w:vAlign w:val="bottom"/>
          </w:tcPr>
          <w:p w14:paraId="3C4EFC15" w14:textId="5FE860E6" w:rsidR="001A06A6" w:rsidRPr="00570E70" w:rsidRDefault="001A06A6" w:rsidP="001A06A6">
            <w:pPr>
              <w:pStyle w:val="SelitePieni"/>
            </w:pPr>
            <w:r w:rsidRPr="00570E70">
              <w:t>Datum</w:t>
            </w:r>
          </w:p>
        </w:tc>
        <w:tc>
          <w:tcPr>
            <w:tcW w:w="6374" w:type="dxa"/>
            <w:tcBorders>
              <w:left w:val="single" w:sz="4" w:space="0" w:color="auto"/>
              <w:right w:val="single" w:sz="4" w:space="0" w:color="auto"/>
            </w:tcBorders>
            <w:vAlign w:val="bottom"/>
          </w:tcPr>
          <w:p w14:paraId="463757D1" w14:textId="0D146318" w:rsidR="001A06A6" w:rsidRPr="00570E70" w:rsidRDefault="001A06A6" w:rsidP="001A06A6">
            <w:pPr>
              <w:pStyle w:val="SelitePieni"/>
            </w:pPr>
            <w:r w:rsidRPr="00570E70">
              <w:t>Namn</w:t>
            </w:r>
          </w:p>
        </w:tc>
      </w:tr>
      <w:tr w:rsidR="001A06A6" w:rsidRPr="00570E70" w14:paraId="621376DB" w14:textId="77777777" w:rsidTr="00856087">
        <w:trPr>
          <w:trHeight w:val="680"/>
        </w:trPr>
        <w:tc>
          <w:tcPr>
            <w:tcW w:w="3402" w:type="dxa"/>
            <w:tcBorders>
              <w:left w:val="single" w:sz="4" w:space="0" w:color="auto"/>
            </w:tcBorders>
            <w:vAlign w:val="center"/>
          </w:tcPr>
          <w:sdt>
            <w:sdtPr>
              <w:id w:val="784013718"/>
              <w:placeholder>
                <w:docPart w:val="21E84F2BFC144CED948625DB46EB4D2E"/>
              </w:placeholder>
              <w:showingPlcHdr/>
            </w:sdtPr>
            <w:sdtContent>
              <w:p w14:paraId="27F02FCF" w14:textId="78755AF8" w:rsidR="001A06A6" w:rsidRPr="00570E70" w:rsidRDefault="00335B09" w:rsidP="001A06A6">
                <w:pPr>
                  <w:pStyle w:val="SeliteVastaus"/>
                </w:pPr>
                <w:r w:rsidRPr="00570E70">
                  <w:t>[</w:t>
                </w:r>
                <w:r w:rsidRPr="00570E70">
                  <w:rPr>
                    <w:rStyle w:val="Paikkamerkkiteksti"/>
                    <w:color w:val="C00000"/>
                  </w:rPr>
                  <w:t>Lägg till datum]</w:t>
                </w:r>
              </w:p>
            </w:sdtContent>
          </w:sdt>
        </w:tc>
        <w:tc>
          <w:tcPr>
            <w:tcW w:w="6374" w:type="dxa"/>
            <w:tcBorders>
              <w:right w:val="single" w:sz="4" w:space="0" w:color="auto"/>
            </w:tcBorders>
            <w:vAlign w:val="center"/>
          </w:tcPr>
          <w:p w14:paraId="4F5DF1D6" w14:textId="33A04E7F" w:rsidR="001A06A6" w:rsidRPr="00570E70" w:rsidRDefault="001A06A6" w:rsidP="001A06A6">
            <w:pPr>
              <w:pStyle w:val="SeliteVastaus"/>
            </w:pPr>
          </w:p>
        </w:tc>
      </w:tr>
      <w:tr w:rsidR="00335B09" w:rsidRPr="00570E70" w14:paraId="354517A5" w14:textId="77777777" w:rsidTr="001A06A6">
        <w:trPr>
          <w:trHeight w:val="454"/>
        </w:trPr>
        <w:tc>
          <w:tcPr>
            <w:tcW w:w="9776" w:type="dxa"/>
            <w:gridSpan w:val="2"/>
            <w:tcBorders>
              <w:left w:val="single" w:sz="4" w:space="0" w:color="auto"/>
              <w:bottom w:val="single" w:sz="4" w:space="0" w:color="auto"/>
              <w:right w:val="single" w:sz="4" w:space="0" w:color="auto"/>
            </w:tcBorders>
            <w:vAlign w:val="center"/>
          </w:tcPr>
          <w:sdt>
            <w:sdtPr>
              <w:id w:val="-713966885"/>
              <w:placeholder>
                <w:docPart w:val="8D011EE96A444EA6B2899A8B21476357"/>
              </w:placeholder>
              <w:showingPlcHdr/>
            </w:sdtPr>
            <w:sdtContent>
              <w:p w14:paraId="1A010C64" w14:textId="025D03D9" w:rsidR="00335B09" w:rsidRPr="00570E70" w:rsidRDefault="00335B09" w:rsidP="00335B09">
                <w:pPr>
                  <w:pStyle w:val="SeliteVastaus"/>
                </w:pPr>
                <w:r w:rsidRPr="00570E70">
                  <w:rPr>
                    <w:color w:val="C00000"/>
                  </w:rPr>
                  <w:t>[</w:t>
                </w:r>
                <w:r w:rsidRPr="00570E70">
                  <w:rPr>
                    <w:rStyle w:val="Paikkamerkkiteksti"/>
                    <w:color w:val="C00000"/>
                  </w:rPr>
                  <w:t xml:space="preserve"> Klicka för att fylla i namnförtydligande]</w:t>
                </w:r>
              </w:p>
            </w:sdtContent>
          </w:sdt>
        </w:tc>
      </w:tr>
      <w:tr w:rsidR="00856087" w:rsidRPr="00570E70" w14:paraId="2D713B0A" w14:textId="77777777" w:rsidTr="00856087">
        <w:trPr>
          <w:trHeight w:val="340"/>
        </w:trPr>
        <w:tc>
          <w:tcPr>
            <w:tcW w:w="3402" w:type="dxa"/>
            <w:tcBorders>
              <w:left w:val="single" w:sz="4" w:space="0" w:color="auto"/>
              <w:right w:val="single" w:sz="4" w:space="0" w:color="auto"/>
            </w:tcBorders>
            <w:vAlign w:val="bottom"/>
          </w:tcPr>
          <w:p w14:paraId="19278762" w14:textId="77777777" w:rsidR="00856087" w:rsidRPr="00570E70" w:rsidRDefault="00856087" w:rsidP="00F15747">
            <w:pPr>
              <w:pStyle w:val="SelitePieni"/>
            </w:pPr>
            <w:r w:rsidRPr="00570E70">
              <w:t>Datum</w:t>
            </w:r>
          </w:p>
        </w:tc>
        <w:tc>
          <w:tcPr>
            <w:tcW w:w="6374" w:type="dxa"/>
            <w:tcBorders>
              <w:left w:val="single" w:sz="4" w:space="0" w:color="auto"/>
              <w:right w:val="single" w:sz="4" w:space="0" w:color="auto"/>
            </w:tcBorders>
            <w:vAlign w:val="bottom"/>
          </w:tcPr>
          <w:p w14:paraId="1C8174F9" w14:textId="77777777" w:rsidR="00856087" w:rsidRPr="00570E70" w:rsidRDefault="00856087" w:rsidP="00F15747">
            <w:pPr>
              <w:pStyle w:val="SelitePieni"/>
            </w:pPr>
            <w:r w:rsidRPr="00570E70">
              <w:t>Namn</w:t>
            </w:r>
          </w:p>
        </w:tc>
      </w:tr>
      <w:tr w:rsidR="00856087" w:rsidRPr="00570E70" w14:paraId="07969EFA" w14:textId="77777777" w:rsidTr="00856087">
        <w:trPr>
          <w:trHeight w:val="680"/>
        </w:trPr>
        <w:tc>
          <w:tcPr>
            <w:tcW w:w="3402" w:type="dxa"/>
            <w:tcBorders>
              <w:left w:val="single" w:sz="4" w:space="0" w:color="auto"/>
              <w:right w:val="single" w:sz="4" w:space="0" w:color="auto"/>
            </w:tcBorders>
            <w:vAlign w:val="center"/>
          </w:tcPr>
          <w:sdt>
            <w:sdtPr>
              <w:id w:val="-1880848129"/>
              <w:placeholder>
                <w:docPart w:val="34ED25C088A44C6081DA621846AF600D"/>
              </w:placeholder>
              <w:showingPlcHdr/>
            </w:sdtPr>
            <w:sdtContent>
              <w:p w14:paraId="6BF2CC84" w14:textId="5592F925" w:rsidR="00856087" w:rsidRPr="00570E70" w:rsidRDefault="00856087" w:rsidP="00F15747">
                <w:pPr>
                  <w:pStyle w:val="SeliteVastaus"/>
                </w:pPr>
                <w:r w:rsidRPr="00570E70">
                  <w:rPr>
                    <w:rStyle w:val="Paikkamerkkiteksti"/>
                    <w:color w:val="C00000"/>
                  </w:rPr>
                  <w:t>Lägg till datum.</w:t>
                </w:r>
              </w:p>
            </w:sdtContent>
          </w:sdt>
        </w:tc>
        <w:tc>
          <w:tcPr>
            <w:tcW w:w="6374" w:type="dxa"/>
            <w:tcBorders>
              <w:left w:val="single" w:sz="4" w:space="0" w:color="auto"/>
              <w:right w:val="single" w:sz="4" w:space="0" w:color="auto"/>
            </w:tcBorders>
            <w:vAlign w:val="center"/>
          </w:tcPr>
          <w:p w14:paraId="5C9CD4A5" w14:textId="77777777" w:rsidR="00856087" w:rsidRPr="00570E70" w:rsidRDefault="00856087" w:rsidP="00F15747">
            <w:pPr>
              <w:pStyle w:val="SeliteVastaus"/>
            </w:pPr>
          </w:p>
        </w:tc>
      </w:tr>
      <w:tr w:rsidR="00335B09" w:rsidRPr="00570E70" w14:paraId="79C01668" w14:textId="77777777" w:rsidTr="00856087">
        <w:trPr>
          <w:trHeight w:val="454"/>
        </w:trPr>
        <w:tc>
          <w:tcPr>
            <w:tcW w:w="9776" w:type="dxa"/>
            <w:gridSpan w:val="2"/>
            <w:tcBorders>
              <w:left w:val="single" w:sz="4" w:space="0" w:color="auto"/>
              <w:right w:val="single" w:sz="4" w:space="0" w:color="auto"/>
            </w:tcBorders>
            <w:vAlign w:val="center"/>
          </w:tcPr>
          <w:sdt>
            <w:sdtPr>
              <w:id w:val="981120490"/>
              <w:placeholder>
                <w:docPart w:val="32023680E96D4DBB82B1C95AB0369D30"/>
              </w:placeholder>
              <w:showingPlcHdr/>
            </w:sdtPr>
            <w:sdtContent>
              <w:p w14:paraId="385D98EA" w14:textId="59CA1D19" w:rsidR="00335B09" w:rsidRPr="00570E70" w:rsidRDefault="00335B09" w:rsidP="00335B09">
                <w:pPr>
                  <w:pStyle w:val="SeliteVastaus"/>
                </w:pPr>
                <w:r w:rsidRPr="00570E70">
                  <w:rPr>
                    <w:color w:val="C00000"/>
                  </w:rPr>
                  <w:t>[</w:t>
                </w:r>
                <w:r w:rsidRPr="00570E70">
                  <w:rPr>
                    <w:rStyle w:val="Paikkamerkkiteksti"/>
                    <w:color w:val="C00000"/>
                  </w:rPr>
                  <w:t xml:space="preserve"> Klicka för att fylla i namnförtydligande]</w:t>
                </w:r>
              </w:p>
            </w:sdtContent>
          </w:sdt>
        </w:tc>
      </w:tr>
      <w:tr w:rsidR="00856087" w:rsidRPr="00570E70" w14:paraId="24FCE164" w14:textId="77777777" w:rsidTr="00856087">
        <w:trPr>
          <w:trHeight w:val="340"/>
        </w:trPr>
        <w:tc>
          <w:tcPr>
            <w:tcW w:w="3402" w:type="dxa"/>
            <w:tcBorders>
              <w:left w:val="single" w:sz="4" w:space="0" w:color="auto"/>
            </w:tcBorders>
            <w:vAlign w:val="bottom"/>
          </w:tcPr>
          <w:p w14:paraId="11E1DFFB" w14:textId="77777777" w:rsidR="00856087" w:rsidRPr="00570E70" w:rsidRDefault="00856087" w:rsidP="00F15747">
            <w:pPr>
              <w:pStyle w:val="SelitePieni"/>
            </w:pPr>
            <w:r w:rsidRPr="00570E70">
              <w:t>Datum</w:t>
            </w:r>
          </w:p>
        </w:tc>
        <w:tc>
          <w:tcPr>
            <w:tcW w:w="6374" w:type="dxa"/>
            <w:tcBorders>
              <w:right w:val="single" w:sz="4" w:space="0" w:color="auto"/>
            </w:tcBorders>
            <w:vAlign w:val="bottom"/>
          </w:tcPr>
          <w:p w14:paraId="215A6C63" w14:textId="77777777" w:rsidR="00856087" w:rsidRPr="00570E70" w:rsidRDefault="00856087" w:rsidP="00F15747">
            <w:pPr>
              <w:pStyle w:val="SelitePieni"/>
            </w:pPr>
            <w:r w:rsidRPr="00570E70">
              <w:t>Namn</w:t>
            </w:r>
          </w:p>
        </w:tc>
      </w:tr>
      <w:tr w:rsidR="00335B09" w:rsidRPr="00570E70" w14:paraId="5FB13A70" w14:textId="77777777" w:rsidTr="00856087">
        <w:trPr>
          <w:trHeight w:val="680"/>
        </w:trPr>
        <w:tc>
          <w:tcPr>
            <w:tcW w:w="3402" w:type="dxa"/>
            <w:tcBorders>
              <w:left w:val="single" w:sz="4" w:space="0" w:color="auto"/>
            </w:tcBorders>
            <w:vAlign w:val="center"/>
          </w:tcPr>
          <w:sdt>
            <w:sdtPr>
              <w:id w:val="-1545518708"/>
              <w:placeholder>
                <w:docPart w:val="1BCE411A928541189B483EF58FB65156"/>
              </w:placeholder>
              <w:showingPlcHdr/>
            </w:sdtPr>
            <w:sdtContent>
              <w:p w14:paraId="145F817D" w14:textId="0F6A3CEE" w:rsidR="00335B09" w:rsidRPr="00570E70" w:rsidRDefault="00335B09" w:rsidP="00335B09">
                <w:pPr>
                  <w:pStyle w:val="SeliteVastaus"/>
                </w:pPr>
                <w:r w:rsidRPr="00570E70">
                  <w:t>[</w:t>
                </w:r>
                <w:r w:rsidRPr="00570E70">
                  <w:rPr>
                    <w:rStyle w:val="Paikkamerkkiteksti"/>
                    <w:color w:val="C00000"/>
                  </w:rPr>
                  <w:t>Lägg till datum]</w:t>
                </w:r>
              </w:p>
            </w:sdtContent>
          </w:sdt>
        </w:tc>
        <w:tc>
          <w:tcPr>
            <w:tcW w:w="6374" w:type="dxa"/>
            <w:tcBorders>
              <w:right w:val="single" w:sz="4" w:space="0" w:color="auto"/>
            </w:tcBorders>
            <w:vAlign w:val="center"/>
          </w:tcPr>
          <w:p w14:paraId="2EF748D1" w14:textId="77777777" w:rsidR="00335B09" w:rsidRPr="00570E70" w:rsidRDefault="00335B09" w:rsidP="00335B09">
            <w:pPr>
              <w:pStyle w:val="SeliteVastaus"/>
            </w:pPr>
          </w:p>
        </w:tc>
      </w:tr>
      <w:tr w:rsidR="00335B09" w:rsidRPr="00570E70" w14:paraId="1D2B36B9" w14:textId="77777777" w:rsidTr="00856087">
        <w:trPr>
          <w:trHeight w:val="454"/>
        </w:trPr>
        <w:tc>
          <w:tcPr>
            <w:tcW w:w="9776" w:type="dxa"/>
            <w:gridSpan w:val="2"/>
            <w:tcBorders>
              <w:left w:val="single" w:sz="4" w:space="0" w:color="auto"/>
              <w:right w:val="single" w:sz="4" w:space="0" w:color="auto"/>
            </w:tcBorders>
            <w:vAlign w:val="center"/>
          </w:tcPr>
          <w:sdt>
            <w:sdtPr>
              <w:id w:val="358100843"/>
              <w:placeholder>
                <w:docPart w:val="77B51AD192F541C7A15EB4D67F0317BC"/>
              </w:placeholder>
              <w:showingPlcHdr/>
            </w:sdtPr>
            <w:sdtContent>
              <w:p w14:paraId="2D1BC397" w14:textId="4CD61FE9" w:rsidR="00335B09" w:rsidRPr="00570E70" w:rsidRDefault="00335B09" w:rsidP="00335B09">
                <w:pPr>
                  <w:pStyle w:val="SeliteVastaus"/>
                </w:pPr>
                <w:r w:rsidRPr="00570E70">
                  <w:rPr>
                    <w:color w:val="C00000"/>
                  </w:rPr>
                  <w:t>[</w:t>
                </w:r>
                <w:r w:rsidRPr="00570E70">
                  <w:rPr>
                    <w:rStyle w:val="Paikkamerkkiteksti"/>
                    <w:color w:val="C00000"/>
                  </w:rPr>
                  <w:t xml:space="preserve"> Klicka för att fylla i namnförtydligande]</w:t>
                </w:r>
              </w:p>
            </w:sdtContent>
          </w:sdt>
        </w:tc>
      </w:tr>
      <w:tr w:rsidR="00856087" w:rsidRPr="00570E70" w14:paraId="49C95B8A" w14:textId="77777777" w:rsidTr="00856087">
        <w:trPr>
          <w:trHeight w:val="340"/>
        </w:trPr>
        <w:tc>
          <w:tcPr>
            <w:tcW w:w="3402" w:type="dxa"/>
            <w:tcBorders>
              <w:left w:val="single" w:sz="4" w:space="0" w:color="auto"/>
            </w:tcBorders>
            <w:vAlign w:val="bottom"/>
          </w:tcPr>
          <w:p w14:paraId="47A81861" w14:textId="77777777" w:rsidR="00856087" w:rsidRPr="00570E70" w:rsidRDefault="00856087" w:rsidP="00F15747">
            <w:pPr>
              <w:pStyle w:val="SelitePieni"/>
            </w:pPr>
            <w:r w:rsidRPr="00570E70">
              <w:t>Datum</w:t>
            </w:r>
          </w:p>
        </w:tc>
        <w:tc>
          <w:tcPr>
            <w:tcW w:w="6374" w:type="dxa"/>
            <w:tcBorders>
              <w:right w:val="single" w:sz="4" w:space="0" w:color="auto"/>
            </w:tcBorders>
            <w:vAlign w:val="bottom"/>
          </w:tcPr>
          <w:p w14:paraId="16BC1DA1" w14:textId="77777777" w:rsidR="00856087" w:rsidRPr="00570E70" w:rsidRDefault="00856087" w:rsidP="00F15747">
            <w:pPr>
              <w:pStyle w:val="SelitePieni"/>
            </w:pPr>
            <w:r w:rsidRPr="00570E70">
              <w:t>Namn</w:t>
            </w:r>
          </w:p>
        </w:tc>
      </w:tr>
      <w:tr w:rsidR="00335B09" w:rsidRPr="00570E70" w14:paraId="0CA81093" w14:textId="77777777" w:rsidTr="00856087">
        <w:trPr>
          <w:trHeight w:val="680"/>
        </w:trPr>
        <w:tc>
          <w:tcPr>
            <w:tcW w:w="3402" w:type="dxa"/>
            <w:tcBorders>
              <w:left w:val="single" w:sz="4" w:space="0" w:color="auto"/>
            </w:tcBorders>
            <w:vAlign w:val="center"/>
          </w:tcPr>
          <w:sdt>
            <w:sdtPr>
              <w:id w:val="1918672985"/>
              <w:placeholder>
                <w:docPart w:val="D5D595B4FB2C416D966C8A965D0BB811"/>
              </w:placeholder>
              <w:showingPlcHdr/>
            </w:sdtPr>
            <w:sdtContent>
              <w:p w14:paraId="4CC9A3DC" w14:textId="4511BDE6" w:rsidR="00335B09" w:rsidRPr="00570E70" w:rsidRDefault="00335B09" w:rsidP="00335B09">
                <w:pPr>
                  <w:pStyle w:val="SeliteVastaus"/>
                </w:pPr>
                <w:r w:rsidRPr="00570E70">
                  <w:t>[</w:t>
                </w:r>
                <w:r w:rsidRPr="00570E70">
                  <w:rPr>
                    <w:rStyle w:val="Paikkamerkkiteksti"/>
                    <w:color w:val="C00000"/>
                  </w:rPr>
                  <w:t>Lägg till datum]</w:t>
                </w:r>
              </w:p>
            </w:sdtContent>
          </w:sdt>
        </w:tc>
        <w:tc>
          <w:tcPr>
            <w:tcW w:w="6374" w:type="dxa"/>
            <w:tcBorders>
              <w:right w:val="single" w:sz="4" w:space="0" w:color="auto"/>
            </w:tcBorders>
            <w:vAlign w:val="center"/>
          </w:tcPr>
          <w:p w14:paraId="6EA009E2" w14:textId="77777777" w:rsidR="00335B09" w:rsidRPr="00570E70" w:rsidRDefault="00335B09" w:rsidP="00335B09">
            <w:pPr>
              <w:pStyle w:val="SeliteVastaus"/>
            </w:pPr>
          </w:p>
        </w:tc>
      </w:tr>
      <w:tr w:rsidR="00335B09" w:rsidRPr="00570E70" w14:paraId="145A5253" w14:textId="77777777" w:rsidTr="00F15747">
        <w:trPr>
          <w:trHeight w:val="454"/>
        </w:trPr>
        <w:tc>
          <w:tcPr>
            <w:tcW w:w="9776" w:type="dxa"/>
            <w:gridSpan w:val="2"/>
            <w:tcBorders>
              <w:left w:val="single" w:sz="4" w:space="0" w:color="auto"/>
              <w:bottom w:val="single" w:sz="4" w:space="0" w:color="auto"/>
              <w:right w:val="single" w:sz="4" w:space="0" w:color="auto"/>
            </w:tcBorders>
            <w:vAlign w:val="center"/>
          </w:tcPr>
          <w:sdt>
            <w:sdtPr>
              <w:id w:val="-1398046377"/>
              <w:placeholder>
                <w:docPart w:val="5CA7AC358E5748C5B2B373EF4CEFC9C0"/>
              </w:placeholder>
              <w:showingPlcHdr/>
            </w:sdtPr>
            <w:sdtContent>
              <w:p w14:paraId="2690996B" w14:textId="1E8C2BB4" w:rsidR="00335B09" w:rsidRPr="00570E70" w:rsidRDefault="00335B09" w:rsidP="00335B09">
                <w:pPr>
                  <w:pStyle w:val="SeliteVastaus"/>
                </w:pPr>
                <w:r w:rsidRPr="00570E70">
                  <w:rPr>
                    <w:color w:val="C00000"/>
                  </w:rPr>
                  <w:t>[</w:t>
                </w:r>
                <w:r w:rsidRPr="00570E70">
                  <w:rPr>
                    <w:rStyle w:val="Paikkamerkkiteksti"/>
                    <w:color w:val="C00000"/>
                  </w:rPr>
                  <w:t xml:space="preserve"> Klicka för att fylla i namnförtydligande]</w:t>
                </w:r>
              </w:p>
            </w:sdtContent>
          </w:sdt>
        </w:tc>
      </w:tr>
    </w:tbl>
    <w:p w14:paraId="4E5E79FC" w14:textId="77777777" w:rsidR="001A06A6" w:rsidRPr="00570E70"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A06A6" w:rsidRPr="00570E70" w14:paraId="4F9F98CB" w14:textId="77777777" w:rsidTr="00F15747">
        <w:trPr>
          <w:trHeight w:hRule="exact" w:val="454"/>
        </w:trPr>
        <w:tc>
          <w:tcPr>
            <w:tcW w:w="9776" w:type="dxa"/>
            <w:tcBorders>
              <w:top w:val="single" w:sz="4" w:space="0" w:color="auto"/>
              <w:left w:val="single" w:sz="4" w:space="0" w:color="auto"/>
              <w:right w:val="single" w:sz="4" w:space="0" w:color="auto"/>
            </w:tcBorders>
            <w:shd w:val="clear" w:color="auto" w:fill="E6E6E6"/>
            <w:vAlign w:val="center"/>
          </w:tcPr>
          <w:p w14:paraId="2BF0CAC4" w14:textId="432AB2CF" w:rsidR="001A06A6" w:rsidRPr="00570E70" w:rsidRDefault="00AE7BD4" w:rsidP="00F15747">
            <w:pPr>
              <w:pStyle w:val="SelitePieni0"/>
              <w:spacing w:after="40"/>
              <w:ind w:right="561"/>
              <w:rPr>
                <w:rFonts w:asciiTheme="minorHAnsi" w:hAnsiTheme="minorHAnsi"/>
                <w:sz w:val="22"/>
                <w:szCs w:val="22"/>
              </w:rPr>
            </w:pPr>
            <w:r w:rsidRPr="00570E70">
              <w:rPr>
                <w:rFonts w:asciiTheme="minorHAnsi" w:hAnsiTheme="minorHAnsi"/>
                <w:sz w:val="22"/>
              </w:rPr>
              <w:t>10. Samtycke till elektronisk delgivning</w:t>
            </w:r>
          </w:p>
        </w:tc>
      </w:tr>
      <w:tr w:rsidR="001A06A6" w:rsidRPr="00570E70" w14:paraId="2790FECB" w14:textId="77777777" w:rsidTr="00AE7BD4">
        <w:trPr>
          <w:trHeight w:val="680"/>
        </w:trPr>
        <w:tc>
          <w:tcPr>
            <w:tcW w:w="9776" w:type="dxa"/>
            <w:tcBorders>
              <w:top w:val="single" w:sz="4" w:space="0" w:color="auto"/>
              <w:left w:val="single" w:sz="4" w:space="0" w:color="auto"/>
              <w:right w:val="single" w:sz="4" w:space="0" w:color="auto"/>
            </w:tcBorders>
            <w:vAlign w:val="center"/>
          </w:tcPr>
          <w:p w14:paraId="38B58A8C" w14:textId="6EFBBF66" w:rsidR="001A06A6" w:rsidRPr="00570E70" w:rsidRDefault="00000000" w:rsidP="00AE7BD4">
            <w:pPr>
              <w:pStyle w:val="SelitePieni"/>
            </w:pPr>
            <w:sdt>
              <w:sdtPr>
                <w:rPr>
                  <w:sz w:val="28"/>
                  <w:szCs w:val="28"/>
                </w:rPr>
                <w:id w:val="-971596734"/>
                <w14:checkbox>
                  <w14:checked w14:val="1"/>
                  <w14:checkedState w14:val="2612" w14:font="MS Gothic"/>
                  <w14:uncheckedState w14:val="2610" w14:font="MS Gothic"/>
                </w14:checkbox>
              </w:sdtPr>
              <w:sdtContent>
                <w:r w:rsidR="006D17B1" w:rsidRPr="00570E70">
                  <w:rPr>
                    <w:rFonts w:ascii="MS Gothic" w:eastAsia="MS Gothic" w:hAnsi="MS Gothic"/>
                    <w:sz w:val="28"/>
                    <w:szCs w:val="28"/>
                  </w:rPr>
                  <w:t>☒</w:t>
                </w:r>
              </w:sdtContent>
            </w:sdt>
            <w:r w:rsidRPr="00570E70">
              <w:t xml:space="preserve"> </w:t>
            </w:r>
            <w:r w:rsidRPr="00570E70">
              <w:rPr>
                <w:sz w:val="22"/>
              </w:rPr>
              <w:t>Jag godkänner att eventuella begäran om komplettering och beslutet skickas till den sökandes e-postadress.</w:t>
            </w:r>
          </w:p>
        </w:tc>
      </w:tr>
      <w:tr w:rsidR="001A06A6" w:rsidRPr="00570E70" w14:paraId="010A129D" w14:textId="77777777" w:rsidTr="00AE7BD4">
        <w:trPr>
          <w:trHeight w:val="454"/>
        </w:trPr>
        <w:tc>
          <w:tcPr>
            <w:tcW w:w="9776" w:type="dxa"/>
            <w:tcBorders>
              <w:left w:val="single" w:sz="4" w:space="0" w:color="auto"/>
              <w:bottom w:val="single" w:sz="4" w:space="0" w:color="auto"/>
              <w:right w:val="single" w:sz="4" w:space="0" w:color="auto"/>
            </w:tcBorders>
            <w:vAlign w:val="center"/>
          </w:tcPr>
          <w:p w14:paraId="008B74BC" w14:textId="243EBB6C" w:rsidR="001A06A6" w:rsidRPr="00570E70" w:rsidRDefault="00AE7BD4" w:rsidP="00F15747">
            <w:pPr>
              <w:pStyle w:val="SeliteVastaus"/>
            </w:pPr>
            <w:r w:rsidRPr="00570E70">
              <w:t>I annat fall skickas beslutet per post till den postadress som sökanden angett.</w:t>
            </w:r>
          </w:p>
        </w:tc>
      </w:tr>
    </w:tbl>
    <w:p w14:paraId="7279997C" w14:textId="77777777" w:rsidR="001A06A6" w:rsidRPr="00570E70"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3402"/>
        <w:gridCol w:w="6374"/>
      </w:tblGrid>
      <w:tr w:rsidR="00AE7BD4" w:rsidRPr="00570E70" w14:paraId="3A84EEE6" w14:textId="77777777" w:rsidTr="00AE7BD4">
        <w:trPr>
          <w:trHeight w:hRule="exact" w:val="454"/>
        </w:trPr>
        <w:tc>
          <w:tcPr>
            <w:tcW w:w="9776" w:type="dxa"/>
            <w:gridSpan w:val="2"/>
            <w:tcBorders>
              <w:top w:val="single" w:sz="4" w:space="0" w:color="auto"/>
              <w:left w:val="single" w:sz="4" w:space="0" w:color="auto"/>
              <w:right w:val="single" w:sz="4" w:space="0" w:color="auto"/>
            </w:tcBorders>
            <w:shd w:val="clear" w:color="auto" w:fill="E6E6E6"/>
            <w:vAlign w:val="center"/>
          </w:tcPr>
          <w:p w14:paraId="029573B7" w14:textId="3C69993D" w:rsidR="00AE7BD4" w:rsidRPr="00570E70" w:rsidRDefault="00AE7BD4" w:rsidP="00F15747">
            <w:pPr>
              <w:pStyle w:val="SelitePieni0"/>
              <w:spacing w:after="40"/>
              <w:ind w:right="561"/>
              <w:rPr>
                <w:rFonts w:asciiTheme="minorHAnsi" w:hAnsiTheme="minorHAnsi"/>
                <w:sz w:val="22"/>
                <w:szCs w:val="22"/>
              </w:rPr>
            </w:pPr>
            <w:r w:rsidRPr="00570E70">
              <w:rPr>
                <w:rFonts w:asciiTheme="minorHAnsi" w:hAnsiTheme="minorHAnsi"/>
                <w:sz w:val="22"/>
              </w:rPr>
              <w:t>11. Ort och datum</w:t>
            </w:r>
          </w:p>
        </w:tc>
      </w:tr>
      <w:tr w:rsidR="00AE7BD4" w:rsidRPr="00570E70" w14:paraId="1428BE9E" w14:textId="77777777" w:rsidTr="00F15747">
        <w:trPr>
          <w:trHeight w:val="340"/>
        </w:trPr>
        <w:tc>
          <w:tcPr>
            <w:tcW w:w="3402" w:type="dxa"/>
            <w:tcBorders>
              <w:left w:val="single" w:sz="4" w:space="0" w:color="auto"/>
              <w:right w:val="single" w:sz="4" w:space="0" w:color="auto"/>
            </w:tcBorders>
            <w:vAlign w:val="bottom"/>
          </w:tcPr>
          <w:p w14:paraId="383AA78E" w14:textId="77777777" w:rsidR="00AE7BD4" w:rsidRPr="00570E70" w:rsidRDefault="00AE7BD4" w:rsidP="00F15747">
            <w:pPr>
              <w:pStyle w:val="SelitePieni"/>
            </w:pPr>
            <w:r w:rsidRPr="00570E70">
              <w:t>Datum</w:t>
            </w:r>
          </w:p>
        </w:tc>
        <w:tc>
          <w:tcPr>
            <w:tcW w:w="6374" w:type="dxa"/>
            <w:tcBorders>
              <w:left w:val="single" w:sz="4" w:space="0" w:color="auto"/>
              <w:right w:val="single" w:sz="4" w:space="0" w:color="auto"/>
            </w:tcBorders>
            <w:vAlign w:val="bottom"/>
          </w:tcPr>
          <w:p w14:paraId="3D3ACF1F" w14:textId="31FF88AC" w:rsidR="00AE7BD4" w:rsidRPr="00570E70" w:rsidRDefault="00AE7BD4" w:rsidP="00F15747">
            <w:pPr>
              <w:pStyle w:val="SelitePieni"/>
            </w:pPr>
            <w:r w:rsidRPr="00570E70">
              <w:t>Sökandens underskrift</w:t>
            </w:r>
          </w:p>
        </w:tc>
      </w:tr>
      <w:tr w:rsidR="00335B09" w:rsidRPr="00570E70" w14:paraId="305357F9" w14:textId="77777777" w:rsidTr="00F15747">
        <w:trPr>
          <w:trHeight w:val="680"/>
        </w:trPr>
        <w:tc>
          <w:tcPr>
            <w:tcW w:w="3402" w:type="dxa"/>
            <w:tcBorders>
              <w:left w:val="single" w:sz="4" w:space="0" w:color="auto"/>
            </w:tcBorders>
            <w:vAlign w:val="center"/>
          </w:tcPr>
          <w:sdt>
            <w:sdtPr>
              <w:id w:val="-1587910174"/>
              <w:placeholder>
                <w:docPart w:val="9D9A78BA0FFF40558D6FDE799170FAE7"/>
              </w:placeholder>
              <w:showingPlcHdr/>
            </w:sdtPr>
            <w:sdtContent>
              <w:p w14:paraId="7A256B84" w14:textId="061C1A9F" w:rsidR="00335B09" w:rsidRPr="00570E70" w:rsidRDefault="00335B09" w:rsidP="00335B09">
                <w:pPr>
                  <w:pStyle w:val="SeliteVastaus"/>
                </w:pPr>
                <w:r w:rsidRPr="00570E70">
                  <w:t>[</w:t>
                </w:r>
                <w:r w:rsidRPr="00570E70">
                  <w:rPr>
                    <w:rStyle w:val="Paikkamerkkiteksti"/>
                    <w:color w:val="C00000"/>
                  </w:rPr>
                  <w:t>Lägg till datum]</w:t>
                </w:r>
              </w:p>
            </w:sdtContent>
          </w:sdt>
        </w:tc>
        <w:tc>
          <w:tcPr>
            <w:tcW w:w="6374" w:type="dxa"/>
            <w:tcBorders>
              <w:right w:val="single" w:sz="4" w:space="0" w:color="auto"/>
            </w:tcBorders>
            <w:vAlign w:val="center"/>
          </w:tcPr>
          <w:p w14:paraId="089AA908" w14:textId="77777777" w:rsidR="00335B09" w:rsidRPr="00570E70" w:rsidRDefault="00335B09" w:rsidP="00335B09">
            <w:pPr>
              <w:pStyle w:val="SeliteVastaus"/>
            </w:pPr>
          </w:p>
        </w:tc>
      </w:tr>
      <w:tr w:rsidR="00AE7BD4" w:rsidRPr="00570E70" w14:paraId="4C359473" w14:textId="77777777" w:rsidTr="00F15747">
        <w:trPr>
          <w:trHeight w:val="454"/>
        </w:trPr>
        <w:tc>
          <w:tcPr>
            <w:tcW w:w="9776" w:type="dxa"/>
            <w:gridSpan w:val="2"/>
            <w:tcBorders>
              <w:left w:val="single" w:sz="4" w:space="0" w:color="auto"/>
              <w:bottom w:val="single" w:sz="4" w:space="0" w:color="auto"/>
              <w:right w:val="single" w:sz="4" w:space="0" w:color="auto"/>
            </w:tcBorders>
            <w:vAlign w:val="center"/>
          </w:tcPr>
          <w:sdt>
            <w:sdtPr>
              <w:id w:val="1155647802"/>
              <w:placeholder>
                <w:docPart w:val="CA40EF4B1CFB4ECC9DE3D40D3279BDCB"/>
              </w:placeholder>
              <w:showingPlcHdr/>
            </w:sdtPr>
            <w:sdtContent>
              <w:p w14:paraId="0862AA8D" w14:textId="029EDE67" w:rsidR="00AE7BD4" w:rsidRPr="00570E70" w:rsidRDefault="00177F7A" w:rsidP="00F15747">
                <w:pPr>
                  <w:pStyle w:val="SeliteVastaus"/>
                </w:pPr>
                <w:r w:rsidRPr="00570E70">
                  <w:rPr>
                    <w:rStyle w:val="Paikkamerkkiteksti"/>
                    <w:color w:val="C00000"/>
                  </w:rPr>
                  <w:t>[Klicka för att fyll i sökandens namnförtydligande]</w:t>
                </w:r>
              </w:p>
            </w:sdtContent>
          </w:sdt>
        </w:tc>
      </w:tr>
    </w:tbl>
    <w:p w14:paraId="5FA5EC8C" w14:textId="77777777" w:rsidR="00AE7BD4" w:rsidRPr="00570E70" w:rsidRDefault="00AE7BD4" w:rsidP="001A06A6">
      <w:pPr>
        <w:tabs>
          <w:tab w:val="clear" w:pos="1701"/>
        </w:tabs>
      </w:pPr>
    </w:p>
    <w:tbl>
      <w:tblPr>
        <w:tblStyle w:val="TaulukkoRuudukko"/>
        <w:tblW w:w="9781" w:type="dxa"/>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9781"/>
      </w:tblGrid>
      <w:tr w:rsidR="005D35CA" w:rsidRPr="00570E70" w14:paraId="1852E56F" w14:textId="77777777" w:rsidTr="00743340">
        <w:trPr>
          <w:trHeight w:val="454"/>
        </w:trPr>
        <w:tc>
          <w:tcPr>
            <w:tcW w:w="9781" w:type="dxa"/>
            <w:tcBorders>
              <w:top w:val="single" w:sz="4" w:space="0" w:color="auto"/>
              <w:bottom w:val="single" w:sz="4" w:space="0" w:color="auto"/>
            </w:tcBorders>
            <w:shd w:val="clear" w:color="auto" w:fill="E6E6E6"/>
            <w:vAlign w:val="center"/>
          </w:tcPr>
          <w:p w14:paraId="73BC4293" w14:textId="01D6CBF8" w:rsidR="005D35CA" w:rsidRPr="00570E70" w:rsidRDefault="005D35CA" w:rsidP="00F15747">
            <w:pPr>
              <w:pStyle w:val="Otsikko"/>
              <w:rPr>
                <w:sz w:val="22"/>
                <w:szCs w:val="22"/>
              </w:rPr>
            </w:pPr>
            <w:r w:rsidRPr="00570E70">
              <w:rPr>
                <w:sz w:val="22"/>
              </w:rPr>
              <w:t>12. Bilagor</w:t>
            </w:r>
          </w:p>
        </w:tc>
      </w:tr>
      <w:tr w:rsidR="005D35CA" w:rsidRPr="00570E70" w14:paraId="796C978D" w14:textId="77777777" w:rsidTr="00743340">
        <w:trPr>
          <w:trHeight w:val="369"/>
        </w:trPr>
        <w:tc>
          <w:tcPr>
            <w:tcW w:w="9781" w:type="dxa"/>
            <w:tcBorders>
              <w:top w:val="single" w:sz="4" w:space="0" w:color="auto"/>
            </w:tcBorders>
          </w:tcPr>
          <w:p w14:paraId="3F3899AF" w14:textId="3189C265" w:rsidR="005D35CA" w:rsidRPr="00570E70" w:rsidRDefault="00000000" w:rsidP="00743340">
            <w:pPr>
              <w:pStyle w:val="SeliteVastaus"/>
              <w:rPr>
                <w:sz w:val="22"/>
                <w:szCs w:val="22"/>
              </w:rPr>
            </w:pPr>
            <w:sdt>
              <w:sdtPr>
                <w:rPr>
                  <w:sz w:val="28"/>
                  <w:szCs w:val="28"/>
                </w:rPr>
                <w:id w:val="471953597"/>
                <w14:checkbox>
                  <w14:checked w14:val="0"/>
                  <w14:checkedState w14:val="2612" w14:font="MS Gothic"/>
                  <w14:uncheckedState w14:val="2610" w14:font="MS Gothic"/>
                </w14:checkbox>
              </w:sdtPr>
              <w:sdtContent>
                <w:r w:rsidR="00743340" w:rsidRPr="00570E70">
                  <w:rPr>
                    <w:rFonts w:ascii="MS Gothic" w:eastAsia="MS Gothic" w:hAnsi="MS Gothic"/>
                    <w:sz w:val="28"/>
                    <w:szCs w:val="28"/>
                  </w:rPr>
                  <w:t>☐</w:t>
                </w:r>
              </w:sdtContent>
            </w:sdt>
            <w:r w:rsidRPr="00570E70">
              <w:rPr>
                <w:sz w:val="22"/>
              </w:rPr>
              <w:t xml:space="preserve"> Forskningsplan</w:t>
            </w:r>
          </w:p>
        </w:tc>
      </w:tr>
      <w:tr w:rsidR="005D35CA" w:rsidRPr="00570E70" w14:paraId="31ADF8C7" w14:textId="77777777" w:rsidTr="00743340">
        <w:trPr>
          <w:trHeight w:val="369"/>
        </w:trPr>
        <w:tc>
          <w:tcPr>
            <w:tcW w:w="9781" w:type="dxa"/>
          </w:tcPr>
          <w:p w14:paraId="55FEF947" w14:textId="64EE57D3" w:rsidR="005D35CA" w:rsidRPr="00570E70" w:rsidRDefault="005D35CA" w:rsidP="00F15747">
            <w:pPr>
              <w:ind w:left="170"/>
            </w:pPr>
            <w:r w:rsidRPr="00570E70">
              <w:rPr>
                <w:sz w:val="22"/>
              </w:rPr>
              <w:t xml:space="preserve">Är forskningsplanen hemlig      </w:t>
            </w:r>
            <w:sdt>
              <w:sdtPr>
                <w:rPr>
                  <w:sz w:val="28"/>
                  <w:szCs w:val="28"/>
                </w:rPr>
                <w:id w:val="1719467600"/>
                <w14:checkbox>
                  <w14:checked w14:val="0"/>
                  <w14:checkedState w14:val="2612" w14:font="MS Gothic"/>
                  <w14:uncheckedState w14:val="2610" w14:font="MS Gothic"/>
                </w14:checkbox>
              </w:sdtPr>
              <w:sdtContent>
                <w:r w:rsidRPr="00570E70">
                  <w:rPr>
                    <w:rFonts w:ascii="MS Gothic" w:eastAsia="MS Gothic" w:hAnsi="MS Gothic"/>
                    <w:sz w:val="28"/>
                    <w:szCs w:val="28"/>
                  </w:rPr>
                  <w:t>☐</w:t>
                </w:r>
              </w:sdtContent>
            </w:sdt>
            <w:r w:rsidRPr="00570E70">
              <w:t xml:space="preserve"> </w:t>
            </w:r>
            <w:r w:rsidRPr="00570E70">
              <w:rPr>
                <w:sz w:val="22"/>
              </w:rPr>
              <w:t xml:space="preserve">Ja      </w:t>
            </w:r>
            <w:sdt>
              <w:sdtPr>
                <w:rPr>
                  <w:sz w:val="28"/>
                  <w:szCs w:val="28"/>
                </w:rPr>
                <w:id w:val="1197274838"/>
                <w14:checkbox>
                  <w14:checked w14:val="0"/>
                  <w14:checkedState w14:val="2612" w14:font="MS Gothic"/>
                  <w14:uncheckedState w14:val="2610" w14:font="MS Gothic"/>
                </w14:checkbox>
              </w:sdtPr>
              <w:sdtContent>
                <w:r w:rsidRPr="00570E70">
                  <w:rPr>
                    <w:rFonts w:ascii="MS Gothic" w:eastAsia="MS Gothic" w:hAnsi="MS Gothic"/>
                    <w:sz w:val="28"/>
                    <w:szCs w:val="28"/>
                  </w:rPr>
                  <w:t>☐</w:t>
                </w:r>
              </w:sdtContent>
            </w:sdt>
            <w:r w:rsidRPr="00570E70">
              <w:t xml:space="preserve"> </w:t>
            </w:r>
            <w:r w:rsidRPr="00570E70">
              <w:rPr>
                <w:sz w:val="22"/>
              </w:rPr>
              <w:t>Nej</w:t>
            </w:r>
          </w:p>
        </w:tc>
      </w:tr>
      <w:tr w:rsidR="005D35CA" w:rsidRPr="00570E70" w14:paraId="46F5931A" w14:textId="77777777" w:rsidTr="00743340">
        <w:trPr>
          <w:trHeight w:val="369"/>
        </w:trPr>
        <w:tc>
          <w:tcPr>
            <w:tcW w:w="9781" w:type="dxa"/>
          </w:tcPr>
          <w:p w14:paraId="7A2DB7EA" w14:textId="3F72D262" w:rsidR="005D35CA" w:rsidRPr="00570E70" w:rsidRDefault="00000000" w:rsidP="00743340">
            <w:pPr>
              <w:pStyle w:val="SeliteVastaus"/>
              <w:rPr>
                <w:sz w:val="22"/>
                <w:szCs w:val="22"/>
              </w:rPr>
            </w:pPr>
            <w:sdt>
              <w:sdtPr>
                <w:rPr>
                  <w:sz w:val="28"/>
                  <w:szCs w:val="28"/>
                </w:rPr>
                <w:id w:val="-1439441940"/>
                <w14:checkbox>
                  <w14:checked w14:val="1"/>
                  <w14:checkedState w14:val="2612" w14:font="MS Gothic"/>
                  <w14:uncheckedState w14:val="2610" w14:font="MS Gothic"/>
                </w14:checkbox>
              </w:sdtPr>
              <w:sdtContent>
                <w:r w:rsidR="006D17B1" w:rsidRPr="00570E70">
                  <w:rPr>
                    <w:rFonts w:ascii="MS Gothic" w:eastAsia="MS Gothic" w:hAnsi="MS Gothic"/>
                    <w:sz w:val="28"/>
                    <w:szCs w:val="28"/>
                  </w:rPr>
                  <w:t>☒</w:t>
                </w:r>
              </w:sdtContent>
            </w:sdt>
            <w:r w:rsidRPr="00570E70">
              <w:rPr>
                <w:sz w:val="22"/>
              </w:rPr>
              <w:t xml:space="preserve"> </w:t>
            </w:r>
            <w:sdt>
              <w:sdtPr>
                <w:id w:val="1201517044"/>
                <w:placeholder>
                  <w:docPart w:val="3513B2D6FA494784B5D0D7E52936C045"/>
                </w:placeholder>
                <w:showingPlcHdr/>
              </w:sdtPr>
              <w:sdtContent>
                <w:r w:rsidRPr="00570E70">
                  <w:rPr>
                    <w:color w:val="C00000"/>
                    <w:sz w:val="22"/>
                  </w:rPr>
                  <w:t>[S</w:t>
                </w:r>
                <w:r w:rsidRPr="00570E70">
                  <w:rPr>
                    <w:rStyle w:val="Paikkamerkkiteksti"/>
                    <w:color w:val="C00000"/>
                    <w:sz w:val="22"/>
                  </w:rPr>
                  <w:t xml:space="preserve">kriv </w:t>
                </w:r>
                <w:r w:rsidRPr="00570E70">
                  <w:rPr>
                    <w:color w:val="C00000"/>
                    <w:sz w:val="22"/>
                  </w:rPr>
                  <w:t>namnet på bilagan, t.ex. dataskyddsbeskrivning]</w:t>
                </w:r>
              </w:sdtContent>
            </w:sdt>
          </w:p>
        </w:tc>
      </w:tr>
      <w:tr w:rsidR="005D35CA" w:rsidRPr="00570E70" w14:paraId="20BE6F16" w14:textId="77777777" w:rsidTr="00743340">
        <w:trPr>
          <w:trHeight w:val="369"/>
        </w:trPr>
        <w:tc>
          <w:tcPr>
            <w:tcW w:w="9781" w:type="dxa"/>
          </w:tcPr>
          <w:p w14:paraId="56193977" w14:textId="01311BD3" w:rsidR="005D35CA" w:rsidRPr="00570E70" w:rsidRDefault="00000000" w:rsidP="00743340">
            <w:pPr>
              <w:pStyle w:val="SeliteVastaus"/>
              <w:rPr>
                <w:sz w:val="22"/>
                <w:szCs w:val="22"/>
              </w:rPr>
            </w:pPr>
            <w:sdt>
              <w:sdtPr>
                <w:rPr>
                  <w:sz w:val="28"/>
                  <w:szCs w:val="28"/>
                </w:rPr>
                <w:id w:val="-1195608515"/>
                <w14:checkbox>
                  <w14:checked w14:val="0"/>
                  <w14:checkedState w14:val="2612" w14:font="MS Gothic"/>
                  <w14:uncheckedState w14:val="2610" w14:font="MS Gothic"/>
                </w14:checkbox>
              </w:sdtPr>
              <w:sdtContent>
                <w:r w:rsidR="00743340" w:rsidRPr="00570E70">
                  <w:rPr>
                    <w:rFonts w:ascii="MS Gothic" w:eastAsia="MS Gothic" w:hAnsi="MS Gothic"/>
                    <w:sz w:val="28"/>
                    <w:szCs w:val="28"/>
                  </w:rPr>
                  <w:t>☐</w:t>
                </w:r>
              </w:sdtContent>
            </w:sdt>
            <w:r w:rsidRPr="00570E70">
              <w:rPr>
                <w:sz w:val="22"/>
              </w:rPr>
              <w:t xml:space="preserve"> </w:t>
            </w:r>
            <w:sdt>
              <w:sdtPr>
                <w:id w:val="1626280454"/>
                <w:placeholder>
                  <w:docPart w:val="267A5AEACF9F4E0BAED71B21E455D6F9"/>
                </w:placeholder>
                <w:showingPlcHdr/>
              </w:sdtPr>
              <w:sdtContent>
                <w:r w:rsidRPr="00570E70">
                  <w:rPr>
                    <w:color w:val="C00000"/>
                    <w:sz w:val="22"/>
                  </w:rPr>
                  <w:t>[S</w:t>
                </w:r>
                <w:r w:rsidRPr="00570E70">
                  <w:rPr>
                    <w:rStyle w:val="Paikkamerkkiteksti"/>
                    <w:color w:val="C00000"/>
                    <w:sz w:val="22"/>
                  </w:rPr>
                  <w:t xml:space="preserve">kriv </w:t>
                </w:r>
                <w:r w:rsidRPr="00570E70">
                  <w:rPr>
                    <w:color w:val="C00000"/>
                    <w:sz w:val="22"/>
                  </w:rPr>
                  <w:t>bilagans namn]</w:t>
                </w:r>
              </w:sdtContent>
            </w:sdt>
          </w:p>
        </w:tc>
      </w:tr>
      <w:tr w:rsidR="00177F7A" w:rsidRPr="00570E70" w14:paraId="174863ED" w14:textId="77777777" w:rsidTr="00743340">
        <w:trPr>
          <w:trHeight w:val="369"/>
        </w:trPr>
        <w:tc>
          <w:tcPr>
            <w:tcW w:w="9781" w:type="dxa"/>
          </w:tcPr>
          <w:p w14:paraId="46A3DC54" w14:textId="03C2AA4C" w:rsidR="00177F7A" w:rsidRPr="00570E70" w:rsidRDefault="00000000" w:rsidP="00743340">
            <w:pPr>
              <w:pStyle w:val="SeliteVastaus"/>
              <w:rPr>
                <w:sz w:val="22"/>
                <w:szCs w:val="22"/>
              </w:rPr>
            </w:pPr>
            <w:sdt>
              <w:sdtPr>
                <w:rPr>
                  <w:sz w:val="28"/>
                  <w:szCs w:val="28"/>
                </w:rPr>
                <w:id w:val="-1051073257"/>
                <w14:checkbox>
                  <w14:checked w14:val="0"/>
                  <w14:checkedState w14:val="2612" w14:font="MS Gothic"/>
                  <w14:uncheckedState w14:val="2610" w14:font="MS Gothic"/>
                </w14:checkbox>
              </w:sdtPr>
              <w:sdtContent>
                <w:r w:rsidR="00743340" w:rsidRPr="00570E70">
                  <w:rPr>
                    <w:rFonts w:ascii="MS Gothic" w:eastAsia="MS Gothic" w:hAnsi="MS Gothic"/>
                    <w:sz w:val="28"/>
                    <w:szCs w:val="28"/>
                  </w:rPr>
                  <w:t>☐</w:t>
                </w:r>
              </w:sdtContent>
            </w:sdt>
            <w:r w:rsidRPr="00570E70">
              <w:rPr>
                <w:sz w:val="22"/>
              </w:rPr>
              <w:t xml:space="preserve"> </w:t>
            </w:r>
            <w:sdt>
              <w:sdtPr>
                <w:id w:val="10963131"/>
                <w:placeholder>
                  <w:docPart w:val="9EF1A4DD3E3B4C59B691CC210F6FB478"/>
                </w:placeholder>
                <w:showingPlcHdr/>
              </w:sdtPr>
              <w:sdtContent>
                <w:r w:rsidRPr="00570E70">
                  <w:rPr>
                    <w:color w:val="C00000"/>
                    <w:sz w:val="22"/>
                  </w:rPr>
                  <w:t>[S</w:t>
                </w:r>
                <w:r w:rsidRPr="00570E70">
                  <w:rPr>
                    <w:rStyle w:val="Paikkamerkkiteksti"/>
                    <w:color w:val="C00000"/>
                    <w:sz w:val="22"/>
                  </w:rPr>
                  <w:t xml:space="preserve">kriv </w:t>
                </w:r>
                <w:r w:rsidRPr="00570E70">
                  <w:rPr>
                    <w:color w:val="C00000"/>
                    <w:sz w:val="22"/>
                  </w:rPr>
                  <w:t>bilagans namn]</w:t>
                </w:r>
              </w:sdtContent>
            </w:sdt>
          </w:p>
        </w:tc>
      </w:tr>
      <w:tr w:rsidR="00177F7A" w:rsidRPr="00570E70" w14:paraId="710F36EE" w14:textId="77777777" w:rsidTr="00743340">
        <w:trPr>
          <w:trHeight w:val="369"/>
        </w:trPr>
        <w:tc>
          <w:tcPr>
            <w:tcW w:w="9781" w:type="dxa"/>
          </w:tcPr>
          <w:p w14:paraId="44B86533" w14:textId="51B2200A" w:rsidR="00177F7A" w:rsidRPr="00570E70" w:rsidRDefault="00000000" w:rsidP="00743340">
            <w:pPr>
              <w:pStyle w:val="SeliteVastaus"/>
              <w:rPr>
                <w:sz w:val="22"/>
                <w:szCs w:val="22"/>
              </w:rPr>
            </w:pPr>
            <w:sdt>
              <w:sdtPr>
                <w:rPr>
                  <w:sz w:val="28"/>
                  <w:szCs w:val="28"/>
                </w:rPr>
                <w:id w:val="901634474"/>
                <w14:checkbox>
                  <w14:checked w14:val="0"/>
                  <w14:checkedState w14:val="2612" w14:font="MS Gothic"/>
                  <w14:uncheckedState w14:val="2610" w14:font="MS Gothic"/>
                </w14:checkbox>
              </w:sdtPr>
              <w:sdtContent>
                <w:r w:rsidR="00743340" w:rsidRPr="00570E70">
                  <w:rPr>
                    <w:rFonts w:ascii="MS Gothic" w:eastAsia="MS Gothic" w:hAnsi="MS Gothic"/>
                    <w:sz w:val="28"/>
                    <w:szCs w:val="28"/>
                  </w:rPr>
                  <w:t>☐</w:t>
                </w:r>
              </w:sdtContent>
            </w:sdt>
            <w:r w:rsidRPr="00570E70">
              <w:rPr>
                <w:sz w:val="22"/>
              </w:rPr>
              <w:t xml:space="preserve"> </w:t>
            </w:r>
            <w:sdt>
              <w:sdtPr>
                <w:id w:val="-1204477583"/>
                <w:placeholder>
                  <w:docPart w:val="F55DC2A286714EFCA7DB3C5FFA3BDABC"/>
                </w:placeholder>
                <w:showingPlcHdr/>
              </w:sdtPr>
              <w:sdtContent>
                <w:r w:rsidRPr="00570E70">
                  <w:rPr>
                    <w:color w:val="C00000"/>
                    <w:sz w:val="22"/>
                  </w:rPr>
                  <w:t>[S</w:t>
                </w:r>
                <w:r w:rsidRPr="00570E70">
                  <w:rPr>
                    <w:rStyle w:val="Paikkamerkkiteksti"/>
                    <w:color w:val="C00000"/>
                    <w:sz w:val="22"/>
                  </w:rPr>
                  <w:t xml:space="preserve">kriv </w:t>
                </w:r>
                <w:r w:rsidRPr="00570E70">
                  <w:rPr>
                    <w:color w:val="C00000"/>
                    <w:sz w:val="22"/>
                  </w:rPr>
                  <w:t>bilagans namn]</w:t>
                </w:r>
              </w:sdtContent>
            </w:sdt>
          </w:p>
        </w:tc>
      </w:tr>
    </w:tbl>
    <w:p w14:paraId="2A042256" w14:textId="77777777" w:rsidR="00AE7BD4" w:rsidRPr="00570E70" w:rsidRDefault="00AE7BD4" w:rsidP="001A06A6">
      <w:pPr>
        <w:tabs>
          <w:tab w:val="clear" w:pos="1701"/>
        </w:tabs>
      </w:pPr>
    </w:p>
    <w:p w14:paraId="58824921" w14:textId="77777777" w:rsidR="00C505E8" w:rsidRPr="00570E70" w:rsidRDefault="00C505E8" w:rsidP="00C505E8">
      <w:pPr>
        <w:pStyle w:val="Alaotsikko"/>
      </w:pPr>
      <w:r w:rsidRPr="00570E70">
        <w:t>Anvisningar</w:t>
      </w:r>
    </w:p>
    <w:p w14:paraId="25E3AA11" w14:textId="4B86FA44" w:rsidR="00C505E8" w:rsidRPr="00570E70" w:rsidRDefault="00C505E8" w:rsidP="00C505E8">
      <w:pPr>
        <w:tabs>
          <w:tab w:val="clear" w:pos="1701"/>
        </w:tabs>
      </w:pPr>
      <w:hyperlink r:id="rId10" w:history="1">
        <w:r w:rsidRPr="00570E70">
          <w:rPr>
            <w:rStyle w:val="Hyperlinkki"/>
          </w:rPr>
          <w:t>Prislistan över Finlands Akademis avgiftsbelagda tjänster</w:t>
        </w:r>
      </w:hyperlink>
      <w:r w:rsidRPr="00570E70">
        <w:t xml:space="preserve"> tillämpas på begäran om handlingar och information.</w:t>
      </w:r>
    </w:p>
    <w:p w14:paraId="1C4228A0" w14:textId="77777777" w:rsidR="00C505E8" w:rsidRPr="00570E70" w:rsidRDefault="00C505E8" w:rsidP="00C505E8">
      <w:pPr>
        <w:tabs>
          <w:tab w:val="clear" w:pos="1701"/>
        </w:tabs>
      </w:pPr>
    </w:p>
    <w:p w14:paraId="311D50F3" w14:textId="5AD88C04" w:rsidR="00C505E8" w:rsidRPr="00570E70" w:rsidRDefault="00C505E8" w:rsidP="00C505E8">
      <w:pPr>
        <w:tabs>
          <w:tab w:val="clear" w:pos="1701"/>
        </w:tabs>
      </w:pPr>
      <w:r w:rsidRPr="00570E70">
        <w:t>Du kan kontakta Finlands Akademis registratorskontor (</w:t>
      </w:r>
      <w:hyperlink r:id="rId11" w:history="1">
        <w:r w:rsidRPr="00570E70">
          <w:rPr>
            <w:rStyle w:val="Hyperlinkki"/>
          </w:rPr>
          <w:t>kirjaamo@aka.fi</w:t>
        </w:r>
      </w:hyperlink>
      <w:r w:rsidRPr="00570E70">
        <w:t>) innan du lämnar in tillståndsansökan för att underlätta identifieringen av materialet.</w:t>
      </w:r>
    </w:p>
    <w:p w14:paraId="375BF19E" w14:textId="77777777" w:rsidR="00C505E8" w:rsidRPr="00570E70" w:rsidRDefault="00C505E8" w:rsidP="00C505E8">
      <w:pPr>
        <w:tabs>
          <w:tab w:val="clear" w:pos="1701"/>
        </w:tabs>
      </w:pPr>
    </w:p>
    <w:p w14:paraId="5D51191B" w14:textId="77777777" w:rsidR="00C505E8" w:rsidRPr="00570E70" w:rsidRDefault="00C505E8" w:rsidP="00C505E8">
      <w:pPr>
        <w:tabs>
          <w:tab w:val="clear" w:pos="1701"/>
        </w:tabs>
      </w:pPr>
      <w:r w:rsidRPr="00570E70">
        <w:t>Forskningsplanen ska bifogas ansökan om forskningstillstånd. Om forskningsplanen är på engelska ska en tillräckligt detaljerad sammanfattning av planen på finska eller svenska bifogas.</w:t>
      </w:r>
    </w:p>
    <w:p w14:paraId="6139A5F8" w14:textId="77777777" w:rsidR="00C505E8" w:rsidRPr="00570E70" w:rsidRDefault="00C505E8" w:rsidP="00C505E8">
      <w:pPr>
        <w:tabs>
          <w:tab w:val="clear" w:pos="1701"/>
        </w:tabs>
      </w:pPr>
    </w:p>
    <w:p w14:paraId="7BA10E7B" w14:textId="77777777" w:rsidR="00C505E8" w:rsidRPr="00570E70" w:rsidRDefault="00C505E8" w:rsidP="00C505E8">
      <w:pPr>
        <w:tabs>
          <w:tab w:val="clear" w:pos="1701"/>
        </w:tabs>
      </w:pPr>
      <w:r w:rsidRPr="00570E70">
        <w:t>Varje person som behandlar sekretessbelagda uppgifter som är föremål för ansökan (inkl. sökanden) måste ingå ett sekretessavtal. I förekommande fall får undertecknade sekretessavtal lämnas in i separata bilagor.</w:t>
      </w:r>
    </w:p>
    <w:p w14:paraId="7953715B" w14:textId="77777777" w:rsidR="00C505E8" w:rsidRPr="00570E70" w:rsidRDefault="00C505E8" w:rsidP="00C505E8">
      <w:pPr>
        <w:tabs>
          <w:tab w:val="clear" w:pos="1701"/>
        </w:tabs>
      </w:pPr>
    </w:p>
    <w:p w14:paraId="7EBA61F3" w14:textId="17268E22" w:rsidR="00573CF2" w:rsidRPr="00570E70" w:rsidRDefault="00C505E8" w:rsidP="00C505E8">
      <w:pPr>
        <w:tabs>
          <w:tab w:val="clear" w:pos="1701"/>
        </w:tabs>
      </w:pPr>
      <w:r w:rsidRPr="00570E70">
        <w:t xml:space="preserve">Ansökan skickas till Finlands Akademis registratorskontor per e-post: </w:t>
      </w:r>
      <w:hyperlink r:id="rId12" w:history="1">
        <w:r w:rsidRPr="00570E70">
          <w:rPr>
            <w:rStyle w:val="Hyperlinkki"/>
          </w:rPr>
          <w:t>kirjaamo@aka.fi</w:t>
        </w:r>
      </w:hyperlink>
      <w:r w:rsidRPr="00570E70">
        <w:t>. Vi ber dig att skicka sekretessbelagd information via krypterad e-post (vid behov kan du begära en länk från Akademins registratorskontor). Ansökan kan också lämnas in per post till Finlands Akademi, PB 131, 00531 Helsingfors.</w:t>
      </w:r>
    </w:p>
    <w:sectPr w:rsidR="00573CF2" w:rsidRPr="00570E70" w:rsidSect="00F64AD4">
      <w:headerReference w:type="default" r:id="rId13"/>
      <w:footerReference w:type="default" r:id="rId14"/>
      <w:headerReference w:type="first" r:id="rId15"/>
      <w:footerReference w:type="first" r:id="rId16"/>
      <w:pgSz w:w="11906" w:h="16838" w:code="9"/>
      <w:pgMar w:top="2125" w:right="1134" w:bottom="1418" w:left="1134"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6DEA" w14:textId="77777777" w:rsidR="00B73A1D" w:rsidRDefault="00B73A1D" w:rsidP="00AC7BC5">
      <w:r>
        <w:separator/>
      </w:r>
    </w:p>
  </w:endnote>
  <w:endnote w:type="continuationSeparator" w:id="0">
    <w:p w14:paraId="0C8DFBEF" w14:textId="77777777" w:rsidR="00B73A1D" w:rsidRDefault="00B73A1D"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14C8" w14:textId="77777777" w:rsidR="00437D93" w:rsidRPr="00437D93" w:rsidRDefault="00437D93" w:rsidP="00437D93">
    <w:pPr>
      <w:pStyle w:val="Alatunniste"/>
      <w:jc w:val="left"/>
    </w:pPr>
    <w:r>
      <w:rPr>
        <w:b/>
      </w:rPr>
      <w:drawing>
        <wp:anchor distT="0" distB="0" distL="114300" distR="114300" simplePos="0" relativeHeight="251666432" behindDoc="1" locked="0" layoutInCell="1" allowOverlap="1" wp14:anchorId="530E12C2" wp14:editId="5DF273FE">
          <wp:simplePos x="0" y="0"/>
          <wp:positionH relativeFrom="page">
            <wp:posOffset>0</wp:posOffset>
          </wp:positionH>
          <wp:positionV relativeFrom="page">
            <wp:posOffset>10051415</wp:posOffset>
          </wp:positionV>
          <wp:extent cx="7560000" cy="626400"/>
          <wp:effectExtent l="0" t="0" r="0" b="0"/>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palkk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62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2B48" w14:textId="77777777" w:rsidR="00570E70" w:rsidRDefault="00570E70" w:rsidP="00570E70">
    <w:pPr>
      <w:pStyle w:val="Alatunniste"/>
      <w:rPr>
        <w:b/>
        <w:bCs/>
      </w:rPr>
    </w:pPr>
  </w:p>
  <w:p w14:paraId="298F4F77" w14:textId="0296B0DD" w:rsidR="009939B4" w:rsidRPr="00570E70" w:rsidRDefault="00570E70" w:rsidP="00570E70">
    <w:pPr>
      <w:pStyle w:val="Alatunniste"/>
    </w:pPr>
    <w:r>
      <w:rPr>
        <w:b/>
        <w:bCs/>
      </w:rPr>
      <w:drawing>
        <wp:anchor distT="0" distB="0" distL="114300" distR="114300" simplePos="0" relativeHeight="251674624" behindDoc="1" locked="0" layoutInCell="1" allowOverlap="1" wp14:anchorId="737F310D" wp14:editId="7189B74E">
          <wp:simplePos x="0" y="0"/>
          <wp:positionH relativeFrom="page">
            <wp:posOffset>0</wp:posOffset>
          </wp:positionH>
          <wp:positionV relativeFrom="page">
            <wp:posOffset>10052662</wp:posOffset>
          </wp:positionV>
          <wp:extent cx="7560000" cy="625175"/>
          <wp:effectExtent l="0" t="0" r="0" b="0"/>
          <wp:wrapNone/>
          <wp:docPr id="22" name="Kuva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25175"/>
                  </a:xfrm>
                  <a:prstGeom prst="rect">
                    <a:avLst/>
                  </a:prstGeom>
                </pic:spPr>
              </pic:pic>
            </a:graphicData>
          </a:graphic>
          <wp14:sizeRelH relativeFrom="margin">
            <wp14:pctWidth>0</wp14:pctWidth>
          </wp14:sizeRelH>
          <wp14:sizeRelV relativeFrom="margin">
            <wp14:pctHeight>0</wp14:pctHeight>
          </wp14:sizeRelV>
        </wp:anchor>
      </w:drawing>
    </w:r>
    <w:r w:rsidRPr="007C73AD">
      <w:t xml:space="preserve"> </w:t>
    </w:r>
    <w:r w:rsidRPr="007C73AD">
      <w:rPr>
        <w:b/>
        <w:bCs/>
      </w:rPr>
      <w:t xml:space="preserve">Finlands Akademi  </w:t>
    </w:r>
    <w:r w:rsidRPr="007C73AD">
      <w:t xml:space="preserve"> |   Hagnäskajen 6   |   PB 131   |   00531 Helsingfors   |   Tfn 029 533 5000  |   </w:t>
    </w:r>
    <w:r w:rsidRPr="007C73AD">
      <w:rPr>
        <w:spacing w:val="-1"/>
      </w:rPr>
      <w:t xml:space="preserve">fornamn.efternamn@aka.fi </w:t>
    </w:r>
    <w:r>
      <w:rPr>
        <w:spacing w:val="-1"/>
      </w:rPr>
      <w:t xml:space="preserve"> </w:t>
    </w:r>
    <w:r w:rsidRPr="007C73AD">
      <w:rPr>
        <w:spacing w:val="-1"/>
      </w:rPr>
      <w:t xml:space="preserve">  |   www.aka.fi/sv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3FF0" w14:textId="77777777" w:rsidR="00B73A1D" w:rsidRDefault="00B73A1D" w:rsidP="00AC7BC5">
      <w:r>
        <w:separator/>
      </w:r>
    </w:p>
  </w:footnote>
  <w:footnote w:type="continuationSeparator" w:id="0">
    <w:p w14:paraId="1477DB82" w14:textId="77777777" w:rsidR="00B73A1D" w:rsidRDefault="00B73A1D"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A8DC" w14:textId="77777777" w:rsidR="00570E70" w:rsidRPr="006D17B1" w:rsidRDefault="00570E70" w:rsidP="00570E70">
    <w:pPr>
      <w:pStyle w:val="Yltunniste"/>
      <w:tabs>
        <w:tab w:val="clear" w:pos="3969"/>
        <w:tab w:val="clear" w:pos="9639"/>
        <w:tab w:val="left" w:pos="3686"/>
        <w:tab w:val="right" w:pos="9582"/>
      </w:tabs>
      <w:ind w:left="3686"/>
      <w:rPr>
        <w:b/>
        <w:bCs/>
      </w:rPr>
    </w:pPr>
    <w:r>
      <w:rPr>
        <w:noProof/>
      </w:rPr>
      <w:drawing>
        <wp:anchor distT="0" distB="0" distL="114300" distR="114300" simplePos="0" relativeHeight="251672576" behindDoc="1" locked="0" layoutInCell="1" allowOverlap="1" wp14:anchorId="21CE00F5" wp14:editId="77078CDF">
          <wp:simplePos x="0" y="0"/>
          <wp:positionH relativeFrom="page">
            <wp:posOffset>720090</wp:posOffset>
          </wp:positionH>
          <wp:positionV relativeFrom="page">
            <wp:posOffset>467995</wp:posOffset>
          </wp:positionV>
          <wp:extent cx="1342800" cy="576000"/>
          <wp:effectExtent l="0" t="0" r="0" b="0"/>
          <wp:wrapNone/>
          <wp:docPr id="1183470340"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6929"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42800" cy="576000"/>
                  </a:xfrm>
                  <a:prstGeom prst="rect">
                    <a:avLst/>
                  </a:prstGeom>
                </pic:spPr>
              </pic:pic>
            </a:graphicData>
          </a:graphic>
          <wp14:sizeRelH relativeFrom="margin">
            <wp14:pctWidth>0</wp14:pctWidth>
          </wp14:sizeRelH>
          <wp14:sizeRelV relativeFrom="margin">
            <wp14:pctHeight>0</wp14:pctHeight>
          </wp14:sizeRelV>
        </wp:anchor>
      </w:drawing>
    </w:r>
    <w:r>
      <w:rPr>
        <w:b/>
      </w:rPr>
      <w:t>Ansökan om tillgång till sekretessbelagda</w:t>
    </w:r>
    <w:r>
      <w:rPr>
        <w:b/>
      </w:rPr>
      <w:tab/>
      <w:t xml:space="preserve"> </w:t>
    </w:r>
    <w:r w:rsidRPr="005D4C87">
      <w:fldChar w:fldCharType="begin"/>
    </w:r>
    <w:r w:rsidRPr="005D4C87">
      <w:instrText>PAGE</w:instrText>
    </w:r>
    <w:r w:rsidRPr="005D4C87">
      <w:fldChar w:fldCharType="separate"/>
    </w:r>
    <w:r>
      <w:t>1</w:t>
    </w:r>
    <w:r w:rsidRPr="005D4C87">
      <w:fldChar w:fldCharType="end"/>
    </w:r>
    <w:r>
      <w:t>(</w:t>
    </w:r>
    <w:r w:rsidRPr="005D4C87">
      <w:fldChar w:fldCharType="begin"/>
    </w:r>
    <w:r w:rsidRPr="005D4C87">
      <w:instrText>NUMPAGES</w:instrText>
    </w:r>
    <w:r w:rsidRPr="005D4C87">
      <w:fldChar w:fldCharType="separate"/>
    </w:r>
    <w:r>
      <w:t>4</w:t>
    </w:r>
    <w:r w:rsidRPr="005D4C87">
      <w:fldChar w:fldCharType="end"/>
    </w:r>
    <w:r>
      <w:t xml:space="preserve">) </w:t>
    </w:r>
    <w:r>
      <w:rPr>
        <w:b/>
      </w:rPr>
      <w:t xml:space="preserve"> myndighetshandlingar</w:t>
    </w:r>
  </w:p>
  <w:p w14:paraId="2EBEF257" w14:textId="77B43DFF" w:rsidR="00570E70" w:rsidRDefault="00570E70" w:rsidP="00570E70">
    <w:pPr>
      <w:pStyle w:val="Yltunniste"/>
      <w:tabs>
        <w:tab w:val="clear" w:pos="3969"/>
        <w:tab w:val="left" w:pos="3686"/>
      </w:tabs>
    </w:pPr>
    <w:r>
      <w:tab/>
    </w:r>
  </w:p>
  <w:p w14:paraId="6E63B52A" w14:textId="77777777" w:rsidR="00570E70" w:rsidRPr="00266585" w:rsidRDefault="00570E70" w:rsidP="00570E70">
    <w:pPr>
      <w:pStyle w:val="Yltunniste"/>
      <w:tabs>
        <w:tab w:val="clear" w:pos="3969"/>
        <w:tab w:val="left" w:pos="3686"/>
      </w:tabs>
      <w:ind w:left="3686"/>
    </w:pPr>
    <w:r>
      <w:t xml:space="preserve">Användning av Finlands Akademis uppgifter </w:t>
    </w:r>
    <w:r>
      <w:br/>
      <w:t>för forskningsändamål</w:t>
    </w:r>
  </w:p>
  <w:p w14:paraId="39B1C245" w14:textId="72F9D6DC" w:rsidR="000E6341" w:rsidRPr="00570E70" w:rsidRDefault="000E6341" w:rsidP="00570E7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9A39" w14:textId="6230C4D5" w:rsidR="00BE0E5B" w:rsidRPr="006D17B1" w:rsidRDefault="00570E70" w:rsidP="00570E70">
    <w:pPr>
      <w:pStyle w:val="Yltunniste"/>
      <w:tabs>
        <w:tab w:val="clear" w:pos="3969"/>
        <w:tab w:val="clear" w:pos="9639"/>
        <w:tab w:val="left" w:pos="3686"/>
        <w:tab w:val="right" w:pos="9582"/>
      </w:tabs>
      <w:ind w:left="3686"/>
      <w:rPr>
        <w:b/>
        <w:bCs/>
      </w:rPr>
    </w:pPr>
    <w:r>
      <w:rPr>
        <w:noProof/>
      </w:rPr>
      <w:drawing>
        <wp:anchor distT="0" distB="0" distL="114300" distR="114300" simplePos="0" relativeHeight="251670528" behindDoc="1" locked="0" layoutInCell="1" allowOverlap="1" wp14:anchorId="33BF005D" wp14:editId="417DC248">
          <wp:simplePos x="0" y="0"/>
          <wp:positionH relativeFrom="page">
            <wp:posOffset>720090</wp:posOffset>
          </wp:positionH>
          <wp:positionV relativeFrom="page">
            <wp:posOffset>467995</wp:posOffset>
          </wp:positionV>
          <wp:extent cx="1342800" cy="576000"/>
          <wp:effectExtent l="0" t="0" r="0" b="0"/>
          <wp:wrapNone/>
          <wp:docPr id="104826929"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6929"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42800" cy="576000"/>
                  </a:xfrm>
                  <a:prstGeom prst="rect">
                    <a:avLst/>
                  </a:prstGeom>
                </pic:spPr>
              </pic:pic>
            </a:graphicData>
          </a:graphic>
          <wp14:sizeRelH relativeFrom="margin">
            <wp14:pctWidth>0</wp14:pctWidth>
          </wp14:sizeRelH>
          <wp14:sizeRelV relativeFrom="margin">
            <wp14:pctHeight>0</wp14:pctHeight>
          </wp14:sizeRelV>
        </wp:anchor>
      </w:drawing>
    </w:r>
    <w:r w:rsidR="00BE0E5B">
      <w:rPr>
        <w:b/>
      </w:rPr>
      <w:t>Ansökan om tillgång till sekretessbelagda</w:t>
    </w:r>
    <w:r>
      <w:rPr>
        <w:b/>
      </w:rPr>
      <w:tab/>
      <w:t xml:space="preserve"> </w:t>
    </w:r>
    <w:r w:rsidRPr="005D4C87">
      <w:fldChar w:fldCharType="begin"/>
    </w:r>
    <w:r w:rsidRPr="005D4C87">
      <w:instrText>PAGE</w:instrText>
    </w:r>
    <w:r w:rsidRPr="005D4C87">
      <w:fldChar w:fldCharType="separate"/>
    </w:r>
    <w:r>
      <w:t>2</w:t>
    </w:r>
    <w:r w:rsidRPr="005D4C87">
      <w:fldChar w:fldCharType="end"/>
    </w:r>
    <w:r>
      <w:t>(</w:t>
    </w:r>
    <w:r w:rsidRPr="005D4C87">
      <w:fldChar w:fldCharType="begin"/>
    </w:r>
    <w:r w:rsidRPr="005D4C87">
      <w:instrText>NUMPAGES</w:instrText>
    </w:r>
    <w:r w:rsidRPr="005D4C87">
      <w:fldChar w:fldCharType="separate"/>
    </w:r>
    <w:r>
      <w:t>4</w:t>
    </w:r>
    <w:r w:rsidRPr="005D4C87">
      <w:fldChar w:fldCharType="end"/>
    </w:r>
    <w:r>
      <w:t xml:space="preserve">) </w:t>
    </w:r>
    <w:r w:rsidR="00BE0E5B">
      <w:rPr>
        <w:b/>
      </w:rPr>
      <w:t xml:space="preserve"> myndighetshandlingar</w:t>
    </w:r>
  </w:p>
  <w:p w14:paraId="55DA198A" w14:textId="58BB4A8F" w:rsidR="006D17B1" w:rsidRDefault="00570E70" w:rsidP="00BE0E5B">
    <w:pPr>
      <w:pStyle w:val="Yltunniste"/>
      <w:tabs>
        <w:tab w:val="clear" w:pos="3969"/>
        <w:tab w:val="left" w:pos="3686"/>
      </w:tabs>
    </w:pPr>
    <w:r>
      <w:tab/>
    </w:r>
  </w:p>
  <w:p w14:paraId="2A7C4D55" w14:textId="4B2DBE3B" w:rsidR="00BE0E5B" w:rsidRPr="00266585" w:rsidRDefault="006D17B1" w:rsidP="00570E70">
    <w:pPr>
      <w:pStyle w:val="Yltunniste"/>
      <w:tabs>
        <w:tab w:val="clear" w:pos="3969"/>
        <w:tab w:val="left" w:pos="3686"/>
      </w:tabs>
      <w:ind w:left="3686"/>
    </w:pPr>
    <w:r>
      <w:t xml:space="preserve">Användning av Finlands Akademis uppgifter </w:t>
    </w:r>
    <w:r w:rsidR="00570E70">
      <w:br/>
    </w:r>
    <w:r>
      <w:t>för forskningsändamål</w:t>
    </w:r>
  </w:p>
  <w:p w14:paraId="4982C065" w14:textId="416CDACF" w:rsidR="00DF5FF8" w:rsidRPr="00BE0E5B" w:rsidRDefault="00DF5FF8" w:rsidP="00BE0E5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6"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A01559"/>
    <w:multiLevelType w:val="hybridMultilevel"/>
    <w:tmpl w:val="5846D0C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73465879">
    <w:abstractNumId w:val="0"/>
  </w:num>
  <w:num w:numId="2" w16cid:durableId="970943660">
    <w:abstractNumId w:val="2"/>
  </w:num>
  <w:num w:numId="3" w16cid:durableId="1154836601">
    <w:abstractNumId w:val="23"/>
  </w:num>
  <w:num w:numId="4" w16cid:durableId="1114597979">
    <w:abstractNumId w:val="17"/>
  </w:num>
  <w:num w:numId="5" w16cid:durableId="1632635280">
    <w:abstractNumId w:val="8"/>
  </w:num>
  <w:num w:numId="6" w16cid:durableId="1436435935">
    <w:abstractNumId w:val="6"/>
  </w:num>
  <w:num w:numId="7" w16cid:durableId="153496026">
    <w:abstractNumId w:val="24"/>
  </w:num>
  <w:num w:numId="8" w16cid:durableId="867254054">
    <w:abstractNumId w:val="13"/>
  </w:num>
  <w:num w:numId="9" w16cid:durableId="1340961933">
    <w:abstractNumId w:val="12"/>
  </w:num>
  <w:num w:numId="10" w16cid:durableId="1226643808">
    <w:abstractNumId w:val="14"/>
  </w:num>
  <w:num w:numId="11" w16cid:durableId="1832914775">
    <w:abstractNumId w:val="11"/>
  </w:num>
  <w:num w:numId="12" w16cid:durableId="1910338465">
    <w:abstractNumId w:val="5"/>
  </w:num>
  <w:num w:numId="13" w16cid:durableId="895434150">
    <w:abstractNumId w:val="21"/>
  </w:num>
  <w:num w:numId="14" w16cid:durableId="771247709">
    <w:abstractNumId w:val="22"/>
  </w:num>
  <w:num w:numId="15" w16cid:durableId="197204089">
    <w:abstractNumId w:val="7"/>
  </w:num>
  <w:num w:numId="16" w16cid:durableId="1878542448">
    <w:abstractNumId w:val="26"/>
  </w:num>
  <w:num w:numId="17" w16cid:durableId="670644517">
    <w:abstractNumId w:val="4"/>
  </w:num>
  <w:num w:numId="18" w16cid:durableId="2075929779">
    <w:abstractNumId w:val="18"/>
  </w:num>
  <w:num w:numId="19" w16cid:durableId="1125394171">
    <w:abstractNumId w:val="10"/>
  </w:num>
  <w:num w:numId="20" w16cid:durableId="168838505">
    <w:abstractNumId w:val="20"/>
  </w:num>
  <w:num w:numId="21" w16cid:durableId="116457903">
    <w:abstractNumId w:val="3"/>
  </w:num>
  <w:num w:numId="22" w16cid:durableId="910165013">
    <w:abstractNumId w:val="19"/>
  </w:num>
  <w:num w:numId="23" w16cid:durableId="640427736">
    <w:abstractNumId w:val="9"/>
  </w:num>
  <w:num w:numId="24" w16cid:durableId="1885099597">
    <w:abstractNumId w:val="1"/>
  </w:num>
  <w:num w:numId="25" w16cid:durableId="710954989">
    <w:abstractNumId w:val="16"/>
  </w:num>
  <w:num w:numId="26" w16cid:durableId="467552425">
    <w:abstractNumId w:val="15"/>
  </w:num>
  <w:num w:numId="27" w16cid:durableId="20553504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4E"/>
    <w:rsid w:val="000058ED"/>
    <w:rsid w:val="00024B20"/>
    <w:rsid w:val="00027BFA"/>
    <w:rsid w:val="00032ADC"/>
    <w:rsid w:val="00033395"/>
    <w:rsid w:val="00047B49"/>
    <w:rsid w:val="000639CC"/>
    <w:rsid w:val="00064B7B"/>
    <w:rsid w:val="00074D1C"/>
    <w:rsid w:val="000C3BE9"/>
    <w:rsid w:val="000C7201"/>
    <w:rsid w:val="000C7E8C"/>
    <w:rsid w:val="000E6341"/>
    <w:rsid w:val="000F4350"/>
    <w:rsid w:val="00102073"/>
    <w:rsid w:val="00104C22"/>
    <w:rsid w:val="00117BC3"/>
    <w:rsid w:val="0014405D"/>
    <w:rsid w:val="001640D3"/>
    <w:rsid w:val="00170056"/>
    <w:rsid w:val="001703FE"/>
    <w:rsid w:val="00174A1C"/>
    <w:rsid w:val="00177F7A"/>
    <w:rsid w:val="0019404A"/>
    <w:rsid w:val="00195851"/>
    <w:rsid w:val="001A06A6"/>
    <w:rsid w:val="001B5CF2"/>
    <w:rsid w:val="001C40CB"/>
    <w:rsid w:val="001D7CC3"/>
    <w:rsid w:val="001E1610"/>
    <w:rsid w:val="00206450"/>
    <w:rsid w:val="002113FA"/>
    <w:rsid w:val="0022111F"/>
    <w:rsid w:val="002243A3"/>
    <w:rsid w:val="00245D34"/>
    <w:rsid w:val="00266585"/>
    <w:rsid w:val="0027134D"/>
    <w:rsid w:val="0030309C"/>
    <w:rsid w:val="00311193"/>
    <w:rsid w:val="0031154F"/>
    <w:rsid w:val="00313BCB"/>
    <w:rsid w:val="00335B09"/>
    <w:rsid w:val="00356779"/>
    <w:rsid w:val="003606BB"/>
    <w:rsid w:val="003625C0"/>
    <w:rsid w:val="00371133"/>
    <w:rsid w:val="003804DC"/>
    <w:rsid w:val="003A34B9"/>
    <w:rsid w:val="003B7DD9"/>
    <w:rsid w:val="003C19EE"/>
    <w:rsid w:val="003C4583"/>
    <w:rsid w:val="003E10EB"/>
    <w:rsid w:val="003F2F1A"/>
    <w:rsid w:val="00420D16"/>
    <w:rsid w:val="0043142F"/>
    <w:rsid w:val="00434F82"/>
    <w:rsid w:val="00436D45"/>
    <w:rsid w:val="00437D93"/>
    <w:rsid w:val="00443831"/>
    <w:rsid w:val="0045661C"/>
    <w:rsid w:val="00472F76"/>
    <w:rsid w:val="0047520D"/>
    <w:rsid w:val="00495553"/>
    <w:rsid w:val="004C6996"/>
    <w:rsid w:val="004E5055"/>
    <w:rsid w:val="004E7A52"/>
    <w:rsid w:val="004F4BAA"/>
    <w:rsid w:val="00502EC0"/>
    <w:rsid w:val="0054267A"/>
    <w:rsid w:val="00570E70"/>
    <w:rsid w:val="00573CF2"/>
    <w:rsid w:val="005B7196"/>
    <w:rsid w:val="005D174E"/>
    <w:rsid w:val="005D35CA"/>
    <w:rsid w:val="005E48EA"/>
    <w:rsid w:val="005E677D"/>
    <w:rsid w:val="00605ACB"/>
    <w:rsid w:val="0060724A"/>
    <w:rsid w:val="00612226"/>
    <w:rsid w:val="00652FFE"/>
    <w:rsid w:val="006739FF"/>
    <w:rsid w:val="00683285"/>
    <w:rsid w:val="006B426D"/>
    <w:rsid w:val="006C043B"/>
    <w:rsid w:val="006C72F5"/>
    <w:rsid w:val="006D17B1"/>
    <w:rsid w:val="006D657D"/>
    <w:rsid w:val="006D6722"/>
    <w:rsid w:val="006F36F8"/>
    <w:rsid w:val="0073191E"/>
    <w:rsid w:val="00743340"/>
    <w:rsid w:val="00754CD5"/>
    <w:rsid w:val="00760947"/>
    <w:rsid w:val="007632A7"/>
    <w:rsid w:val="007727E6"/>
    <w:rsid w:val="00775241"/>
    <w:rsid w:val="00785F22"/>
    <w:rsid w:val="00793A5A"/>
    <w:rsid w:val="007A77BC"/>
    <w:rsid w:val="007C7C4F"/>
    <w:rsid w:val="007E1B74"/>
    <w:rsid w:val="007F22D2"/>
    <w:rsid w:val="007F5523"/>
    <w:rsid w:val="00812022"/>
    <w:rsid w:val="008217E2"/>
    <w:rsid w:val="00830601"/>
    <w:rsid w:val="00833C96"/>
    <w:rsid w:val="00856087"/>
    <w:rsid w:val="0089666C"/>
    <w:rsid w:val="008B1667"/>
    <w:rsid w:val="008E45E4"/>
    <w:rsid w:val="008E5DF6"/>
    <w:rsid w:val="008F78F1"/>
    <w:rsid w:val="00904651"/>
    <w:rsid w:val="00951398"/>
    <w:rsid w:val="00964AFD"/>
    <w:rsid w:val="00967360"/>
    <w:rsid w:val="009812BF"/>
    <w:rsid w:val="009939B4"/>
    <w:rsid w:val="009E40DA"/>
    <w:rsid w:val="009F09FC"/>
    <w:rsid w:val="00A0715C"/>
    <w:rsid w:val="00A139D0"/>
    <w:rsid w:val="00A27298"/>
    <w:rsid w:val="00A3260C"/>
    <w:rsid w:val="00A612DD"/>
    <w:rsid w:val="00A71532"/>
    <w:rsid w:val="00A763CB"/>
    <w:rsid w:val="00A9089E"/>
    <w:rsid w:val="00AB3675"/>
    <w:rsid w:val="00AC7BC5"/>
    <w:rsid w:val="00AE4510"/>
    <w:rsid w:val="00AE7BD4"/>
    <w:rsid w:val="00AF0985"/>
    <w:rsid w:val="00AF69EA"/>
    <w:rsid w:val="00B06142"/>
    <w:rsid w:val="00B14070"/>
    <w:rsid w:val="00B3454A"/>
    <w:rsid w:val="00B53570"/>
    <w:rsid w:val="00B73A1D"/>
    <w:rsid w:val="00B77A86"/>
    <w:rsid w:val="00B81105"/>
    <w:rsid w:val="00B85C5F"/>
    <w:rsid w:val="00BA5BF5"/>
    <w:rsid w:val="00BA7BA5"/>
    <w:rsid w:val="00BB1B52"/>
    <w:rsid w:val="00BC768D"/>
    <w:rsid w:val="00BE0E5B"/>
    <w:rsid w:val="00BE1D13"/>
    <w:rsid w:val="00BE2F69"/>
    <w:rsid w:val="00C10165"/>
    <w:rsid w:val="00C15A3A"/>
    <w:rsid w:val="00C164B8"/>
    <w:rsid w:val="00C16DF8"/>
    <w:rsid w:val="00C23806"/>
    <w:rsid w:val="00C257FC"/>
    <w:rsid w:val="00C46D72"/>
    <w:rsid w:val="00C479A0"/>
    <w:rsid w:val="00C505E8"/>
    <w:rsid w:val="00C5283E"/>
    <w:rsid w:val="00C635DE"/>
    <w:rsid w:val="00C71063"/>
    <w:rsid w:val="00C77D13"/>
    <w:rsid w:val="00C8005E"/>
    <w:rsid w:val="00C8584F"/>
    <w:rsid w:val="00C85D1C"/>
    <w:rsid w:val="00C92DAD"/>
    <w:rsid w:val="00CF347E"/>
    <w:rsid w:val="00D07AB2"/>
    <w:rsid w:val="00D43B00"/>
    <w:rsid w:val="00D51F5E"/>
    <w:rsid w:val="00D67C9F"/>
    <w:rsid w:val="00D72A44"/>
    <w:rsid w:val="00D835DC"/>
    <w:rsid w:val="00D91A00"/>
    <w:rsid w:val="00DE01F7"/>
    <w:rsid w:val="00DF598C"/>
    <w:rsid w:val="00DF5FF8"/>
    <w:rsid w:val="00E007E9"/>
    <w:rsid w:val="00E05681"/>
    <w:rsid w:val="00E178BA"/>
    <w:rsid w:val="00E3219E"/>
    <w:rsid w:val="00E33F78"/>
    <w:rsid w:val="00E46380"/>
    <w:rsid w:val="00E558A2"/>
    <w:rsid w:val="00E67599"/>
    <w:rsid w:val="00E7275F"/>
    <w:rsid w:val="00E80176"/>
    <w:rsid w:val="00E81F28"/>
    <w:rsid w:val="00E83753"/>
    <w:rsid w:val="00EB2C37"/>
    <w:rsid w:val="00EB3F49"/>
    <w:rsid w:val="00EC78FF"/>
    <w:rsid w:val="00EC7B49"/>
    <w:rsid w:val="00ED39B1"/>
    <w:rsid w:val="00EF58C8"/>
    <w:rsid w:val="00EF7807"/>
    <w:rsid w:val="00F1568B"/>
    <w:rsid w:val="00F1668E"/>
    <w:rsid w:val="00F40EEB"/>
    <w:rsid w:val="00F445A3"/>
    <w:rsid w:val="00F579B0"/>
    <w:rsid w:val="00F60C72"/>
    <w:rsid w:val="00F64AD4"/>
    <w:rsid w:val="00F92DDB"/>
    <w:rsid w:val="00F92FC5"/>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385E"/>
  <w15:docId w15:val="{BE23394E-66FD-43A6-BC16-BC99E906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275F"/>
    <w:pPr>
      <w:tabs>
        <w:tab w:val="left" w:pos="1701"/>
      </w:tabs>
    </w:pPr>
  </w:style>
  <w:style w:type="paragraph" w:styleId="Otsikko1">
    <w:name w:val="heading 1"/>
    <w:basedOn w:val="Normaali"/>
    <w:next w:val="Leipteksti"/>
    <w:link w:val="Otsikko1Char"/>
    <w:uiPriority w:val="14"/>
    <w:qFormat/>
    <w:rsid w:val="005E48EA"/>
    <w:pPr>
      <w:keepNext/>
      <w:keepLines/>
      <w:spacing w:before="240" w:after="240"/>
      <w:outlineLvl w:val="0"/>
    </w:pPr>
    <w:rPr>
      <w:rFonts w:asciiTheme="majorHAnsi" w:eastAsiaTheme="majorEastAsia" w:hAnsiTheme="majorHAnsi" w:cstheme="majorHAnsi"/>
      <w:b/>
      <w:bCs/>
      <w:szCs w:val="28"/>
    </w:rPr>
  </w:style>
  <w:style w:type="paragraph" w:styleId="Otsikko2">
    <w:name w:val="heading 2"/>
    <w:basedOn w:val="Normaali"/>
    <w:next w:val="Leipteksti"/>
    <w:link w:val="Otsikko2Char"/>
    <w:uiPriority w:val="14"/>
    <w:qFormat/>
    <w:rsid w:val="005E48EA"/>
    <w:pPr>
      <w:keepNext/>
      <w:keepLines/>
      <w:spacing w:before="240" w:after="240"/>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8B1667"/>
    <w:pPr>
      <w:outlineLvl w:val="2"/>
    </w:pPr>
    <w:rPr>
      <w:rFonts w:cstheme="majorBidi"/>
      <w:bCs w:val="0"/>
    </w:rPr>
  </w:style>
  <w:style w:type="paragraph" w:styleId="Otsikko4">
    <w:name w:val="heading 4"/>
    <w:basedOn w:val="Otsikko2"/>
    <w:next w:val="Leipteksti"/>
    <w:link w:val="Otsikko4Char"/>
    <w:uiPriority w:val="14"/>
    <w:semiHidden/>
    <w:rsid w:val="0045661C"/>
    <w:pPr>
      <w:outlineLvl w:val="3"/>
    </w:pPr>
    <w:rPr>
      <w:rFonts w:cstheme="majorBidi"/>
      <w:bCs w:val="0"/>
      <w:iCs/>
    </w:rPr>
  </w:style>
  <w:style w:type="paragraph" w:styleId="Otsikko5">
    <w:name w:val="heading 5"/>
    <w:basedOn w:val="Otsikko4"/>
    <w:next w:val="Leipteksti"/>
    <w:link w:val="Otsikko5Char"/>
    <w:uiPriority w:val="14"/>
    <w:semiHidden/>
    <w:rsid w:val="0045661C"/>
    <w:pPr>
      <w:outlineLvl w:val="4"/>
    </w:pPr>
  </w:style>
  <w:style w:type="paragraph" w:styleId="Otsikko6">
    <w:name w:val="heading 6"/>
    <w:basedOn w:val="Normaali"/>
    <w:next w:val="Leipteksti"/>
    <w:link w:val="Otsikko6Char"/>
    <w:uiPriority w:val="14"/>
    <w:semiHidden/>
    <w:rsid w:val="0045661C"/>
    <w:pPr>
      <w:keepNext/>
      <w:keepLines/>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semiHidden/>
    <w:rsid w:val="0045661C"/>
    <w:pPr>
      <w:keepNext/>
      <w:keepLines/>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semiHidden/>
    <w:rsid w:val="0045661C"/>
    <w:pPr>
      <w:keepNext/>
      <w:keepLines/>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semiHidden/>
    <w:rsid w:val="0045661C"/>
    <w:pPr>
      <w:keepNext/>
      <w:keepLines/>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E5DF6"/>
    <w:rPr>
      <w:rFonts w:asciiTheme="majorHAnsi" w:eastAsiaTheme="majorEastAsia" w:hAnsiTheme="majorHAnsi" w:cstheme="majorHAnsi"/>
      <w:b/>
      <w:bCs/>
      <w:sz w:val="24"/>
      <w:szCs w:val="28"/>
    </w:rPr>
  </w:style>
  <w:style w:type="paragraph" w:styleId="Yltunniste">
    <w:name w:val="header"/>
    <w:basedOn w:val="Normaali"/>
    <w:link w:val="YltunnisteChar"/>
    <w:qFormat/>
    <w:rsid w:val="003625C0"/>
    <w:pPr>
      <w:tabs>
        <w:tab w:val="clear" w:pos="1701"/>
        <w:tab w:val="left" w:pos="3969"/>
        <w:tab w:val="right" w:pos="9639"/>
      </w:tabs>
      <w:spacing w:line="256" w:lineRule="exact"/>
    </w:pPr>
  </w:style>
  <w:style w:type="paragraph" w:styleId="Leipteksti">
    <w:name w:val="Body Text"/>
    <w:basedOn w:val="Normaali"/>
    <w:link w:val="LeiptekstiChar"/>
    <w:uiPriority w:val="1"/>
    <w:qFormat/>
    <w:rsid w:val="000C7201"/>
    <w:pPr>
      <w:spacing w:line="288" w:lineRule="exact"/>
    </w:pPr>
  </w:style>
  <w:style w:type="character" w:customStyle="1" w:styleId="LeiptekstiChar">
    <w:name w:val="Leipäteksti Char"/>
    <w:basedOn w:val="Kappaleenoletusfontti"/>
    <w:link w:val="Leipteksti"/>
    <w:uiPriority w:val="1"/>
    <w:rsid w:val="000C7201"/>
    <w:rPr>
      <w:sz w:val="20"/>
    </w:rPr>
  </w:style>
  <w:style w:type="character" w:customStyle="1" w:styleId="YltunnisteChar">
    <w:name w:val="Ylätunniste Char"/>
    <w:basedOn w:val="Kappaleenoletusfontti"/>
    <w:link w:val="Yltunniste"/>
    <w:rsid w:val="003625C0"/>
  </w:style>
  <w:style w:type="paragraph" w:styleId="Alatunniste">
    <w:name w:val="footer"/>
    <w:basedOn w:val="Normaali"/>
    <w:link w:val="AlatunnisteChar"/>
    <w:uiPriority w:val="99"/>
    <w:semiHidden/>
    <w:rsid w:val="00E7275F"/>
    <w:pPr>
      <w:tabs>
        <w:tab w:val="clear" w:pos="1701"/>
      </w:tabs>
      <w:ind w:left="-284" w:right="-284"/>
      <w:jc w:val="center"/>
    </w:pPr>
    <w:rPr>
      <w:noProof/>
      <w:color w:val="0077BF"/>
      <w:sz w:val="16"/>
    </w:rPr>
  </w:style>
  <w:style w:type="character" w:customStyle="1" w:styleId="AlatunnisteChar">
    <w:name w:val="Alatunniste Char"/>
    <w:basedOn w:val="Kappaleenoletusfontti"/>
    <w:link w:val="Alatunniste"/>
    <w:uiPriority w:val="99"/>
    <w:semiHidden/>
    <w:rsid w:val="00E7275F"/>
    <w:rPr>
      <w:noProof/>
      <w:color w:val="0077BF"/>
      <w:sz w:val="16"/>
    </w:rPr>
  </w:style>
  <w:style w:type="paragraph" w:styleId="Otsikko">
    <w:name w:val="Title"/>
    <w:basedOn w:val="Normaali"/>
    <w:next w:val="Leipteksti"/>
    <w:link w:val="OtsikkoChar"/>
    <w:uiPriority w:val="10"/>
    <w:qFormat/>
    <w:locked/>
    <w:rsid w:val="00ED39B1"/>
    <w:pPr>
      <w:contextualSpacing/>
      <w:outlineLvl w:val="0"/>
    </w:pPr>
    <w:rPr>
      <w:rFonts w:asciiTheme="majorHAnsi" w:eastAsiaTheme="majorEastAsia" w:hAnsiTheme="majorHAnsi" w:cstheme="majorHAnsi"/>
      <w:b/>
      <w:kern w:val="28"/>
      <w:szCs w:val="52"/>
    </w:rPr>
  </w:style>
  <w:style w:type="character" w:customStyle="1" w:styleId="OtsikkoChar">
    <w:name w:val="Otsikko Char"/>
    <w:basedOn w:val="Kappaleenoletusfontti"/>
    <w:link w:val="Otsikko"/>
    <w:uiPriority w:val="10"/>
    <w:rsid w:val="00ED39B1"/>
    <w:rPr>
      <w:rFonts w:asciiTheme="majorHAnsi" w:eastAsiaTheme="majorEastAsia" w:hAnsiTheme="majorHAnsi" w:cstheme="majorHAnsi"/>
      <w:b/>
      <w:kern w:val="28"/>
      <w:szCs w:val="52"/>
    </w:rPr>
  </w:style>
  <w:style w:type="character" w:customStyle="1" w:styleId="Otsikko2Char">
    <w:name w:val="Otsikko 2 Char"/>
    <w:basedOn w:val="Kappaleenoletusfontti"/>
    <w:link w:val="Otsikko2"/>
    <w:rsid w:val="008E5DF6"/>
    <w:rPr>
      <w:rFonts w:asciiTheme="majorHAnsi" w:eastAsiaTheme="majorEastAsia" w:hAnsiTheme="majorHAnsi" w:cstheme="majorHAnsi"/>
      <w:b/>
      <w:bCs/>
      <w:sz w:val="24"/>
      <w:szCs w:val="26"/>
    </w:rPr>
  </w:style>
  <w:style w:type="paragraph" w:styleId="Alaotsikko">
    <w:name w:val="Subtitle"/>
    <w:basedOn w:val="Normaali"/>
    <w:next w:val="Leipteksti"/>
    <w:link w:val="AlaotsikkoChar"/>
    <w:uiPriority w:val="11"/>
    <w:qFormat/>
    <w:rsid w:val="00C505E8"/>
    <w:pPr>
      <w:numPr>
        <w:ilvl w:val="1"/>
      </w:numPr>
      <w:spacing w:before="120" w:after="12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C505E8"/>
    <w:rPr>
      <w:rFonts w:asciiTheme="majorHAnsi" w:eastAsiaTheme="majorEastAsia" w:hAnsiTheme="majorHAnsi" w:cstheme="majorHAnsi"/>
      <w:b/>
      <w:iCs/>
      <w:szCs w:val="24"/>
    </w:rPr>
  </w:style>
  <w:style w:type="paragraph" w:styleId="Luettelokappale">
    <w:name w:val="List Paragraph"/>
    <w:basedOn w:val="Leipteksti"/>
    <w:uiPriority w:val="2"/>
    <w:qFormat/>
    <w:rsid w:val="00C85D1C"/>
    <w:pPr>
      <w:numPr>
        <w:numId w:val="1"/>
      </w:numPr>
      <w:ind w:left="284" w:hanging="284"/>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8E5DF6"/>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5597"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9"/>
    <w:semiHidden/>
    <w:rsid w:val="006B426D"/>
    <w:rPr>
      <w:rFonts w:asciiTheme="majorHAnsi" w:eastAsiaTheme="majorEastAsia" w:hAnsiTheme="majorHAnsi" w:cstheme="majorBidi"/>
      <w:b/>
      <w:iCs/>
      <w:sz w:val="20"/>
    </w:rPr>
  </w:style>
  <w:style w:type="character" w:customStyle="1" w:styleId="Otsikko8Char">
    <w:name w:val="Otsikko 8 Char"/>
    <w:basedOn w:val="Kappaleenoletusfontti"/>
    <w:link w:val="Otsikko8"/>
    <w:uiPriority w:val="9"/>
    <w:semiHidden/>
    <w:rsid w:val="006B426D"/>
    <w:rPr>
      <w:rFonts w:asciiTheme="majorHAnsi" w:eastAsiaTheme="majorEastAsia" w:hAnsiTheme="majorHAnsi" w:cstheme="majorBidi"/>
      <w:b/>
      <w:sz w:val="20"/>
      <w:szCs w:val="21"/>
    </w:rPr>
  </w:style>
  <w:style w:type="character" w:customStyle="1" w:styleId="Otsikko9Char">
    <w:name w:val="Otsikko 9 Char"/>
    <w:basedOn w:val="Kappaleenoletusfontti"/>
    <w:link w:val="Otsikko9"/>
    <w:uiPriority w:val="9"/>
    <w:semiHidden/>
    <w:rsid w:val="006B426D"/>
    <w:rPr>
      <w:rFonts w:asciiTheme="majorHAnsi" w:eastAsiaTheme="majorEastAsia" w:hAnsiTheme="majorHAnsi" w:cstheme="majorBidi"/>
      <w:b/>
      <w:iCs/>
      <w:sz w:val="20"/>
      <w:szCs w:val="21"/>
    </w:rPr>
  </w:style>
  <w:style w:type="character" w:styleId="Voimakas">
    <w:name w:val="Strong"/>
    <w:basedOn w:val="Kappaleenoletusfontti"/>
    <w:uiPriority w:val="22"/>
    <w:qFormat/>
    <w:rsid w:val="00605ACB"/>
    <w:rPr>
      <w:b/>
      <w:bCs/>
    </w:rPr>
  </w:style>
  <w:style w:type="table" w:styleId="TaulukkoRuudukko">
    <w:name w:val="Table Grid"/>
    <w:basedOn w:val="Normaalitaulukko"/>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iedot">
    <w:name w:val="Tiedot"/>
    <w:basedOn w:val="Normaali"/>
    <w:rsid w:val="00F1568B"/>
  </w:style>
  <w:style w:type="paragraph" w:customStyle="1" w:styleId="SelitePieni">
    <w:name w:val="SelitePieni"/>
    <w:basedOn w:val="Normaali"/>
    <w:qFormat/>
    <w:rsid w:val="00573CF2"/>
    <w:pPr>
      <w:tabs>
        <w:tab w:val="clear" w:pos="1701"/>
      </w:tabs>
    </w:pPr>
    <w:rPr>
      <w:rFonts w:eastAsia="Times New Roman" w:cs="Times New Roman"/>
      <w:sz w:val="20"/>
      <w:szCs w:val="20"/>
      <w:lang w:eastAsia="fi-FI"/>
    </w:rPr>
  </w:style>
  <w:style w:type="paragraph" w:customStyle="1" w:styleId="SeliteVastaus">
    <w:name w:val="SeliteVastaus"/>
    <w:basedOn w:val="Normaali"/>
    <w:qFormat/>
    <w:rsid w:val="00335B09"/>
    <w:pPr>
      <w:spacing w:before="20" w:after="20"/>
      <w:contextualSpacing/>
    </w:pPr>
  </w:style>
  <w:style w:type="paragraph" w:customStyle="1" w:styleId="SelitePieni-">
    <w:name w:val="SelitePieni-"/>
    <w:basedOn w:val="SelitePieni"/>
    <w:rsid w:val="00245D34"/>
    <w:rPr>
      <w:sz w:val="14"/>
    </w:rPr>
  </w:style>
  <w:style w:type="paragraph" w:customStyle="1" w:styleId="SelitePieni0">
    <w:name w:val="SelitePieni+"/>
    <w:basedOn w:val="SelitePieni"/>
    <w:rsid w:val="00A9089E"/>
    <w:pPr>
      <w:spacing w:before="40"/>
    </w:pPr>
    <w:rPr>
      <w:rFonts w:ascii="Arial" w:hAnsi="Arial"/>
      <w:b/>
      <w:sz w:val="16"/>
    </w:rPr>
  </w:style>
  <w:style w:type="character" w:styleId="Kommentinviite">
    <w:name w:val="annotation reference"/>
    <w:basedOn w:val="Kappaleenoletusfontti"/>
    <w:uiPriority w:val="99"/>
    <w:semiHidden/>
    <w:unhideWhenUsed/>
    <w:rsid w:val="00C16DF8"/>
    <w:rPr>
      <w:sz w:val="16"/>
      <w:szCs w:val="16"/>
    </w:rPr>
  </w:style>
  <w:style w:type="paragraph" w:styleId="Kommentinteksti">
    <w:name w:val="annotation text"/>
    <w:basedOn w:val="Normaali"/>
    <w:link w:val="KommentintekstiChar"/>
    <w:uiPriority w:val="99"/>
    <w:unhideWhenUsed/>
    <w:rsid w:val="00C16DF8"/>
    <w:rPr>
      <w:sz w:val="20"/>
      <w:szCs w:val="20"/>
    </w:rPr>
  </w:style>
  <w:style w:type="character" w:customStyle="1" w:styleId="KommentintekstiChar">
    <w:name w:val="Kommentin teksti Char"/>
    <w:basedOn w:val="Kappaleenoletusfontti"/>
    <w:link w:val="Kommentinteksti"/>
    <w:uiPriority w:val="99"/>
    <w:rsid w:val="00C16DF8"/>
    <w:rPr>
      <w:sz w:val="20"/>
      <w:szCs w:val="20"/>
    </w:rPr>
  </w:style>
  <w:style w:type="paragraph" w:styleId="Kommentinotsikko">
    <w:name w:val="annotation subject"/>
    <w:basedOn w:val="Kommentinteksti"/>
    <w:next w:val="Kommentinteksti"/>
    <w:link w:val="KommentinotsikkoChar"/>
    <w:uiPriority w:val="99"/>
    <w:semiHidden/>
    <w:unhideWhenUsed/>
    <w:rsid w:val="00C16DF8"/>
    <w:rPr>
      <w:b/>
      <w:bCs/>
    </w:rPr>
  </w:style>
  <w:style w:type="character" w:customStyle="1" w:styleId="KommentinotsikkoChar">
    <w:name w:val="Kommentin otsikko Char"/>
    <w:basedOn w:val="KommentintekstiChar"/>
    <w:link w:val="Kommentinotsikko"/>
    <w:uiPriority w:val="99"/>
    <w:semiHidden/>
    <w:rsid w:val="00C16DF8"/>
    <w:rPr>
      <w:b/>
      <w:bCs/>
      <w:sz w:val="20"/>
      <w:szCs w:val="20"/>
    </w:rPr>
  </w:style>
  <w:style w:type="paragraph" w:customStyle="1" w:styleId="Sisennetty">
    <w:name w:val="Sisennetty"/>
    <w:basedOn w:val="Normaali"/>
    <w:qFormat/>
    <w:rsid w:val="001A06A6"/>
    <w:pPr>
      <w:ind w:left="567" w:right="567"/>
    </w:pPr>
  </w:style>
  <w:style w:type="character" w:styleId="Ratkaisematonmaininta">
    <w:name w:val="Unresolved Mention"/>
    <w:basedOn w:val="Kappaleenoletusfontti"/>
    <w:uiPriority w:val="99"/>
    <w:semiHidden/>
    <w:unhideWhenUsed/>
    <w:rsid w:val="006D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rjaamo@aka.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jaamo@aka.f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ka.fi/sv/om-finlands-akademi/om-oss/kontakta-oss/handlingars-offentligh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2120\Downloads\aka_henkilotietoilmoitus_2023%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D1F59C35E4CD6A3057FAACB8F7AC1"/>
        <w:category>
          <w:name w:val="Yleiset"/>
          <w:gallery w:val="placeholder"/>
        </w:category>
        <w:types>
          <w:type w:val="bbPlcHdr"/>
        </w:types>
        <w:behaviors>
          <w:behavior w:val="content"/>
        </w:behaviors>
        <w:guid w:val="{0687D39E-3085-4479-BDEA-BA1CD6116705}"/>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21E84F2BFC144CED948625DB46EB4D2E"/>
        <w:category>
          <w:name w:val="Yleiset"/>
          <w:gallery w:val="placeholder"/>
        </w:category>
        <w:types>
          <w:type w:val="bbPlcHdr"/>
        </w:types>
        <w:behaviors>
          <w:behavior w:val="content"/>
        </w:behaviors>
        <w:guid w:val="{10E0F9E1-C5B1-491F-A0CD-EF55B376C426}"/>
      </w:docPartPr>
      <w:docPartBody>
        <w:p w:rsidR="00A21EEB" w:rsidRDefault="005B24C8" w:rsidP="005B24C8">
          <w:r>
            <w:t>[</w:t>
          </w:r>
          <w:r>
            <w:rPr>
              <w:rStyle w:val="Paikkamerkkiteksti"/>
              <w:color w:val="C00000"/>
            </w:rPr>
            <w:t>Lägg till datum]</w:t>
          </w:r>
        </w:p>
      </w:docPartBody>
    </w:docPart>
    <w:docPart>
      <w:docPartPr>
        <w:name w:val="34ED25C088A44C6081DA621846AF600D"/>
        <w:category>
          <w:name w:val="Yleiset"/>
          <w:gallery w:val="placeholder"/>
        </w:category>
        <w:types>
          <w:type w:val="bbPlcHdr"/>
        </w:types>
        <w:behaviors>
          <w:behavior w:val="content"/>
        </w:behaviors>
        <w:guid w:val="{8E786F31-5E33-4903-B2B2-94AEC8BE3DA3}"/>
      </w:docPartPr>
      <w:docPartBody>
        <w:p w:rsidR="00A21EEB" w:rsidRDefault="005B24C8" w:rsidP="005B24C8">
          <w:r>
            <w:rPr>
              <w:rStyle w:val="Paikkamerkkiteksti"/>
              <w:color w:val="C00000"/>
            </w:rPr>
            <w:t>Lägg till datum.</w:t>
          </w:r>
        </w:p>
      </w:docPartBody>
    </w:docPart>
    <w:docPart>
      <w:docPartPr>
        <w:name w:val="CA40EF4B1CFB4ECC9DE3D40D3279BDCB"/>
        <w:category>
          <w:name w:val="Yleiset"/>
          <w:gallery w:val="placeholder"/>
        </w:category>
        <w:types>
          <w:type w:val="bbPlcHdr"/>
        </w:types>
        <w:behaviors>
          <w:behavior w:val="content"/>
        </w:behaviors>
        <w:guid w:val="{1FD062CD-D2D4-4E48-97EE-28277506D637}"/>
      </w:docPartPr>
      <w:docPartBody>
        <w:p w:rsidR="00A21EEB" w:rsidRDefault="005B24C8" w:rsidP="005B24C8">
          <w:r>
            <w:rPr>
              <w:rStyle w:val="Paikkamerkkiteksti"/>
              <w:color w:val="C00000"/>
            </w:rPr>
            <w:t>[Klicka för att fyll i sökandens namnförtydligande]</w:t>
          </w:r>
        </w:p>
      </w:docPartBody>
    </w:docPart>
    <w:docPart>
      <w:docPartPr>
        <w:name w:val="3513B2D6FA494784B5D0D7E52936C045"/>
        <w:category>
          <w:name w:val="Yleiset"/>
          <w:gallery w:val="placeholder"/>
        </w:category>
        <w:types>
          <w:type w:val="bbPlcHdr"/>
        </w:types>
        <w:behaviors>
          <w:behavior w:val="content"/>
        </w:behaviors>
        <w:guid w:val="{8B7DDB1E-C62D-44A7-A4DC-116AC4265B2A}"/>
      </w:docPartPr>
      <w:docPartBody>
        <w:p w:rsidR="00A21EEB" w:rsidRDefault="005B24C8" w:rsidP="005B24C8">
          <w:pPr>
            <w:pStyle w:val="3513B2D6FA494784B5D0D7E52936C0456"/>
          </w:pPr>
          <w:r>
            <w:rPr>
              <w:color w:val="C00000"/>
            </w:rPr>
            <w:t>[K</w:t>
          </w:r>
          <w:r w:rsidRPr="005D35CA">
            <w:rPr>
              <w:color w:val="C00000"/>
            </w:rPr>
            <w:t xml:space="preserve">irjoita </w:t>
          </w:r>
          <w:r>
            <w:rPr>
              <w:color w:val="C00000"/>
            </w:rPr>
            <w:t>liitteen nimi, esim. tietosuojaseloste]</w:t>
          </w:r>
        </w:p>
      </w:docPartBody>
    </w:docPart>
    <w:docPart>
      <w:docPartPr>
        <w:name w:val="267A5AEACF9F4E0BAED71B21E455D6F9"/>
        <w:category>
          <w:name w:val="Yleiset"/>
          <w:gallery w:val="placeholder"/>
        </w:category>
        <w:types>
          <w:type w:val="bbPlcHdr"/>
        </w:types>
        <w:behaviors>
          <w:behavior w:val="content"/>
        </w:behaviors>
        <w:guid w:val="{13C55A72-3856-4B67-AFCD-9DA8A34504D8}"/>
      </w:docPartPr>
      <w:docPartBody>
        <w:p w:rsidR="00A21EEB" w:rsidRDefault="005B24C8" w:rsidP="005B24C8">
          <w:pPr>
            <w:pStyle w:val="267A5AEACF9F4E0BAED71B21E455D6F94"/>
          </w:pPr>
          <w:r>
            <w:rPr>
              <w:color w:val="C00000"/>
            </w:rPr>
            <w:t>[K</w:t>
          </w:r>
          <w:r w:rsidRPr="005D35CA">
            <w:rPr>
              <w:color w:val="C00000"/>
            </w:rPr>
            <w:t xml:space="preserve">irjoita </w:t>
          </w:r>
          <w:r>
            <w:rPr>
              <w:color w:val="C00000"/>
            </w:rPr>
            <w:t>liitteen nimi]</w:t>
          </w:r>
        </w:p>
      </w:docPartBody>
    </w:docPart>
    <w:docPart>
      <w:docPartPr>
        <w:name w:val="EB4989BFA4C94DCFAE2A65998D581BE2"/>
        <w:category>
          <w:name w:val="Yleiset"/>
          <w:gallery w:val="placeholder"/>
        </w:category>
        <w:types>
          <w:type w:val="bbPlcHdr"/>
        </w:types>
        <w:behaviors>
          <w:behavior w:val="content"/>
        </w:behaviors>
        <w:guid w:val="{F3164D13-D0A8-45E8-92CF-21ADD0CC3D3E}"/>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DA20C94CD1974A109D7E58168E77442C"/>
        <w:category>
          <w:name w:val="Yleiset"/>
          <w:gallery w:val="placeholder"/>
        </w:category>
        <w:types>
          <w:type w:val="bbPlcHdr"/>
        </w:types>
        <w:behaviors>
          <w:behavior w:val="content"/>
        </w:behaviors>
        <w:guid w:val="{801A4A86-2CFF-427A-8AF6-C417B96C9FF0}"/>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EBEF9A7CAF9C4B5696A3F87EC3B97925"/>
        <w:category>
          <w:name w:val="Yleiset"/>
          <w:gallery w:val="placeholder"/>
        </w:category>
        <w:types>
          <w:type w:val="bbPlcHdr"/>
        </w:types>
        <w:behaviors>
          <w:behavior w:val="content"/>
        </w:behaviors>
        <w:guid w:val="{C57FABD4-1F85-410A-BABB-95A70FB109C7}"/>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3E073BE36EF743A2A3390AA443802E78"/>
        <w:category>
          <w:name w:val="Yleiset"/>
          <w:gallery w:val="placeholder"/>
        </w:category>
        <w:types>
          <w:type w:val="bbPlcHdr"/>
        </w:types>
        <w:behaviors>
          <w:behavior w:val="content"/>
        </w:behaviors>
        <w:guid w:val="{85C19259-8FD5-468A-AEA8-27C8083EB686}"/>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11D0A02D20F14CA3B660C9FAEE3CABD8"/>
        <w:category>
          <w:name w:val="Yleiset"/>
          <w:gallery w:val="placeholder"/>
        </w:category>
        <w:types>
          <w:type w:val="bbPlcHdr"/>
        </w:types>
        <w:behaviors>
          <w:behavior w:val="content"/>
        </w:behaviors>
        <w:guid w:val="{C515C990-9F22-4C8C-8992-9E9130BCCE84}"/>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8BEB2A0AC9D94599A0182A1582D5C42A"/>
        <w:category>
          <w:name w:val="Yleiset"/>
          <w:gallery w:val="placeholder"/>
        </w:category>
        <w:types>
          <w:type w:val="bbPlcHdr"/>
        </w:types>
        <w:behaviors>
          <w:behavior w:val="content"/>
        </w:behaviors>
        <w:guid w:val="{C9E76F14-60C7-4CB9-B7FE-F71A3DF4B54A}"/>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D451368B4AA848C2AAF1B2D6ED581180"/>
        <w:category>
          <w:name w:val="Yleiset"/>
          <w:gallery w:val="placeholder"/>
        </w:category>
        <w:types>
          <w:type w:val="bbPlcHdr"/>
        </w:types>
        <w:behaviors>
          <w:behavior w:val="content"/>
        </w:behaviors>
        <w:guid w:val="{9C7826F0-584A-4BBD-B35C-4169AC9AB2D4}"/>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55CF93677A7D44F98725E4FA8B855BEA"/>
        <w:category>
          <w:name w:val="Yleiset"/>
          <w:gallery w:val="placeholder"/>
        </w:category>
        <w:types>
          <w:type w:val="bbPlcHdr"/>
        </w:types>
        <w:behaviors>
          <w:behavior w:val="content"/>
        </w:behaviors>
        <w:guid w:val="{78C021D1-F9E1-40BF-924F-E28A9B55345B}"/>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879C37E775344315A460E74E44340B22"/>
        <w:category>
          <w:name w:val="Yleiset"/>
          <w:gallery w:val="placeholder"/>
        </w:category>
        <w:types>
          <w:type w:val="bbPlcHdr"/>
        </w:types>
        <w:behaviors>
          <w:behavior w:val="content"/>
        </w:behaviors>
        <w:guid w:val="{3F3E96D4-35E1-4AA7-BA43-9F2D802A3550}"/>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E66F0162A0454920A446135CB75A8FCF"/>
        <w:category>
          <w:name w:val="Yleiset"/>
          <w:gallery w:val="placeholder"/>
        </w:category>
        <w:types>
          <w:type w:val="bbPlcHdr"/>
        </w:types>
        <w:behaviors>
          <w:behavior w:val="content"/>
        </w:behaviors>
        <w:guid w:val="{9FFA508E-C653-4342-95F6-44E5436ACA59}"/>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FB8068B3559548A1B9F1AB99C081EB32"/>
        <w:category>
          <w:name w:val="Yleiset"/>
          <w:gallery w:val="placeholder"/>
        </w:category>
        <w:types>
          <w:type w:val="bbPlcHdr"/>
        </w:types>
        <w:behaviors>
          <w:behavior w:val="content"/>
        </w:behaviors>
        <w:guid w:val="{2F52A370-69DF-4188-B48E-A445C4511BBD}"/>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30DE7517449E47EA8F7974E18B972AB9"/>
        <w:category>
          <w:name w:val="Yleiset"/>
          <w:gallery w:val="placeholder"/>
        </w:category>
        <w:types>
          <w:type w:val="bbPlcHdr"/>
        </w:types>
        <w:behaviors>
          <w:behavior w:val="content"/>
        </w:behaviors>
        <w:guid w:val="{631CDE8B-3EED-4FC2-80B3-430A5AEFB83F}"/>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6E80DB49F91B4097A3BA281783973F5D"/>
        <w:category>
          <w:name w:val="Yleiset"/>
          <w:gallery w:val="placeholder"/>
        </w:category>
        <w:types>
          <w:type w:val="bbPlcHdr"/>
        </w:types>
        <w:behaviors>
          <w:behavior w:val="content"/>
        </w:behaviors>
        <w:guid w:val="{E13D4E8D-5886-499E-A17D-8238CC298BA8}"/>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806702F0E3654D498CA19C6CB073582C"/>
        <w:category>
          <w:name w:val="Yleiset"/>
          <w:gallery w:val="placeholder"/>
        </w:category>
        <w:types>
          <w:type w:val="bbPlcHdr"/>
        </w:types>
        <w:behaviors>
          <w:behavior w:val="content"/>
        </w:behaviors>
        <w:guid w:val="{866EF9A4-6029-404C-BEB8-74AFC9C7A362}"/>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D8B3155BB51E44779E4989F004B6DE00"/>
        <w:category>
          <w:name w:val="Yleiset"/>
          <w:gallery w:val="placeholder"/>
        </w:category>
        <w:types>
          <w:type w:val="bbPlcHdr"/>
        </w:types>
        <w:behaviors>
          <w:behavior w:val="content"/>
        </w:behaviors>
        <w:guid w:val="{80020EF6-76CC-4B71-8618-9540D167D4E9}"/>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6F34E1A2956B4EEF89F65DF4AA447CB7"/>
        <w:category>
          <w:name w:val="Yleiset"/>
          <w:gallery w:val="placeholder"/>
        </w:category>
        <w:types>
          <w:type w:val="bbPlcHdr"/>
        </w:types>
        <w:behaviors>
          <w:behavior w:val="content"/>
        </w:behaviors>
        <w:guid w:val="{0E3D294B-3E6C-4C3A-9BB8-FE7615DDEFA8}"/>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D6E2A299B48D4B39BBB2142367D1F043"/>
        <w:category>
          <w:name w:val="Yleiset"/>
          <w:gallery w:val="placeholder"/>
        </w:category>
        <w:types>
          <w:type w:val="bbPlcHdr"/>
        </w:types>
        <w:behaviors>
          <w:behavior w:val="content"/>
        </w:behaviors>
        <w:guid w:val="{71C48371-C594-4A3E-8F70-6FB2C5AC8F9D}"/>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D79F08A82CCD47029401D40776C34D9F"/>
        <w:category>
          <w:name w:val="Yleiset"/>
          <w:gallery w:val="placeholder"/>
        </w:category>
        <w:types>
          <w:type w:val="bbPlcHdr"/>
        </w:types>
        <w:behaviors>
          <w:behavior w:val="content"/>
        </w:behaviors>
        <w:guid w:val="{3DC77D73-07E5-46AB-ADA9-BDB3F690BAF4}"/>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B55BCCFD88754635803D436167419036"/>
        <w:category>
          <w:name w:val="Yleiset"/>
          <w:gallery w:val="placeholder"/>
        </w:category>
        <w:types>
          <w:type w:val="bbPlcHdr"/>
        </w:types>
        <w:behaviors>
          <w:behavior w:val="content"/>
        </w:behaviors>
        <w:guid w:val="{529A46D2-C0AA-49E2-99B3-E3CD4E20946B}"/>
      </w:docPartPr>
      <w:docPartBody>
        <w:p w:rsidR="00A21EEB" w:rsidRDefault="005B24C8" w:rsidP="005B24C8">
          <w:r>
            <w:rPr>
              <w:color w:val="C00000"/>
            </w:rPr>
            <w:t>[</w:t>
          </w:r>
          <w:r>
            <w:rPr>
              <w:rStyle w:val="Paikkamerkkiteksti"/>
              <w:color w:val="C00000"/>
            </w:rPr>
            <w:t xml:space="preserve"> Klicka här för att skriva text]</w:t>
          </w:r>
        </w:p>
      </w:docPartBody>
    </w:docPart>
    <w:docPart>
      <w:docPartPr>
        <w:name w:val="8D011EE96A444EA6B2899A8B21476357"/>
        <w:category>
          <w:name w:val="Yleiset"/>
          <w:gallery w:val="placeholder"/>
        </w:category>
        <w:types>
          <w:type w:val="bbPlcHdr"/>
        </w:types>
        <w:behaviors>
          <w:behavior w:val="content"/>
        </w:behaviors>
        <w:guid w:val="{E8D6A687-1CC5-49A5-BF1E-BA59022C8988}"/>
      </w:docPartPr>
      <w:docPartBody>
        <w:p w:rsidR="00A21EEB" w:rsidRDefault="005B24C8" w:rsidP="005B24C8">
          <w:r>
            <w:rPr>
              <w:color w:val="C00000"/>
            </w:rPr>
            <w:t>[</w:t>
          </w:r>
          <w:r>
            <w:rPr>
              <w:rStyle w:val="Paikkamerkkiteksti"/>
              <w:color w:val="C00000"/>
            </w:rPr>
            <w:t xml:space="preserve"> Klicka för att fylla i namnförtydligande]</w:t>
          </w:r>
        </w:p>
      </w:docPartBody>
    </w:docPart>
    <w:docPart>
      <w:docPartPr>
        <w:name w:val="1BCE411A928541189B483EF58FB65156"/>
        <w:category>
          <w:name w:val="Yleiset"/>
          <w:gallery w:val="placeholder"/>
        </w:category>
        <w:types>
          <w:type w:val="bbPlcHdr"/>
        </w:types>
        <w:behaviors>
          <w:behavior w:val="content"/>
        </w:behaviors>
        <w:guid w:val="{2C7A2001-325B-43DF-AFA4-C5D4701DE412}"/>
      </w:docPartPr>
      <w:docPartBody>
        <w:p w:rsidR="00A21EEB" w:rsidRDefault="005B24C8" w:rsidP="005B24C8">
          <w:r>
            <w:t>[</w:t>
          </w:r>
          <w:r>
            <w:rPr>
              <w:rStyle w:val="Paikkamerkkiteksti"/>
              <w:color w:val="C00000"/>
            </w:rPr>
            <w:t>Lägg till datum]</w:t>
          </w:r>
        </w:p>
      </w:docPartBody>
    </w:docPart>
    <w:docPart>
      <w:docPartPr>
        <w:name w:val="D5D595B4FB2C416D966C8A965D0BB811"/>
        <w:category>
          <w:name w:val="Yleiset"/>
          <w:gallery w:val="placeholder"/>
        </w:category>
        <w:types>
          <w:type w:val="bbPlcHdr"/>
        </w:types>
        <w:behaviors>
          <w:behavior w:val="content"/>
        </w:behaviors>
        <w:guid w:val="{CC3F6EA5-998F-47C3-9A30-506E1C7F15B8}"/>
      </w:docPartPr>
      <w:docPartBody>
        <w:p w:rsidR="00A21EEB" w:rsidRDefault="005B24C8" w:rsidP="005B24C8">
          <w:r>
            <w:t>[</w:t>
          </w:r>
          <w:r>
            <w:rPr>
              <w:rStyle w:val="Paikkamerkkiteksti"/>
              <w:color w:val="C00000"/>
            </w:rPr>
            <w:t>Lägg till datum]</w:t>
          </w:r>
        </w:p>
      </w:docPartBody>
    </w:docPart>
    <w:docPart>
      <w:docPartPr>
        <w:name w:val="32023680E96D4DBB82B1C95AB0369D30"/>
        <w:category>
          <w:name w:val="Yleiset"/>
          <w:gallery w:val="placeholder"/>
        </w:category>
        <w:types>
          <w:type w:val="bbPlcHdr"/>
        </w:types>
        <w:behaviors>
          <w:behavior w:val="content"/>
        </w:behaviors>
        <w:guid w:val="{C8ECBDF6-4D6E-4E32-875D-81197014F725}"/>
      </w:docPartPr>
      <w:docPartBody>
        <w:p w:rsidR="00A21EEB" w:rsidRDefault="005B24C8" w:rsidP="005B24C8">
          <w:r>
            <w:rPr>
              <w:color w:val="C00000"/>
            </w:rPr>
            <w:t>[</w:t>
          </w:r>
          <w:r>
            <w:rPr>
              <w:rStyle w:val="Paikkamerkkiteksti"/>
              <w:color w:val="C00000"/>
            </w:rPr>
            <w:t xml:space="preserve"> Klicka för att fylla i namnförtydligande]</w:t>
          </w:r>
        </w:p>
      </w:docPartBody>
    </w:docPart>
    <w:docPart>
      <w:docPartPr>
        <w:name w:val="77B51AD192F541C7A15EB4D67F0317BC"/>
        <w:category>
          <w:name w:val="Yleiset"/>
          <w:gallery w:val="placeholder"/>
        </w:category>
        <w:types>
          <w:type w:val="bbPlcHdr"/>
        </w:types>
        <w:behaviors>
          <w:behavior w:val="content"/>
        </w:behaviors>
        <w:guid w:val="{35BBDBCB-F1C6-4D2A-ADE4-7651F60E0656}"/>
      </w:docPartPr>
      <w:docPartBody>
        <w:p w:rsidR="00A21EEB" w:rsidRDefault="005B24C8" w:rsidP="005B24C8">
          <w:r>
            <w:rPr>
              <w:color w:val="C00000"/>
            </w:rPr>
            <w:t>[</w:t>
          </w:r>
          <w:r>
            <w:rPr>
              <w:rStyle w:val="Paikkamerkkiteksti"/>
              <w:color w:val="C00000"/>
            </w:rPr>
            <w:t xml:space="preserve"> Klicka för att fylla i namnförtydligande]</w:t>
          </w:r>
        </w:p>
      </w:docPartBody>
    </w:docPart>
    <w:docPart>
      <w:docPartPr>
        <w:name w:val="5CA7AC358E5748C5B2B373EF4CEFC9C0"/>
        <w:category>
          <w:name w:val="Yleiset"/>
          <w:gallery w:val="placeholder"/>
        </w:category>
        <w:types>
          <w:type w:val="bbPlcHdr"/>
        </w:types>
        <w:behaviors>
          <w:behavior w:val="content"/>
        </w:behaviors>
        <w:guid w:val="{D9AA483D-FF0F-4419-BA2F-2919A9CAA836}"/>
      </w:docPartPr>
      <w:docPartBody>
        <w:p w:rsidR="00A21EEB" w:rsidRDefault="005B24C8" w:rsidP="005B24C8">
          <w:r>
            <w:rPr>
              <w:color w:val="C00000"/>
            </w:rPr>
            <w:t>[</w:t>
          </w:r>
          <w:r>
            <w:rPr>
              <w:rStyle w:val="Paikkamerkkiteksti"/>
              <w:color w:val="C00000"/>
            </w:rPr>
            <w:t xml:space="preserve"> Klicka för att fylla i namnförtydligande]</w:t>
          </w:r>
        </w:p>
      </w:docPartBody>
    </w:docPart>
    <w:docPart>
      <w:docPartPr>
        <w:name w:val="9D9A78BA0FFF40558D6FDE799170FAE7"/>
        <w:category>
          <w:name w:val="Yleiset"/>
          <w:gallery w:val="placeholder"/>
        </w:category>
        <w:types>
          <w:type w:val="bbPlcHdr"/>
        </w:types>
        <w:behaviors>
          <w:behavior w:val="content"/>
        </w:behaviors>
        <w:guid w:val="{853E484C-35FB-49EE-8DF3-7913D07072E8}"/>
      </w:docPartPr>
      <w:docPartBody>
        <w:p w:rsidR="00A21EEB" w:rsidRDefault="005B24C8" w:rsidP="005B24C8">
          <w:r>
            <w:t>[</w:t>
          </w:r>
          <w:r>
            <w:rPr>
              <w:rStyle w:val="Paikkamerkkiteksti"/>
              <w:color w:val="C00000"/>
            </w:rPr>
            <w:t>Lägg till datum]</w:t>
          </w:r>
        </w:p>
      </w:docPartBody>
    </w:docPart>
    <w:docPart>
      <w:docPartPr>
        <w:name w:val="9EF1A4DD3E3B4C59B691CC210F6FB478"/>
        <w:category>
          <w:name w:val="Yleiset"/>
          <w:gallery w:val="placeholder"/>
        </w:category>
        <w:types>
          <w:type w:val="bbPlcHdr"/>
        </w:types>
        <w:behaviors>
          <w:behavior w:val="content"/>
        </w:behaviors>
        <w:guid w:val="{65B69CA8-1622-435F-BD70-4D8E0F71DF0A}"/>
      </w:docPartPr>
      <w:docPartBody>
        <w:p w:rsidR="00A21EEB" w:rsidRDefault="005B24C8" w:rsidP="005B24C8">
          <w:pPr>
            <w:pStyle w:val="9EF1A4DD3E3B4C59B691CC210F6FB478"/>
          </w:pPr>
          <w:r>
            <w:rPr>
              <w:color w:val="C00000"/>
              <w:sz w:val="22"/>
              <w:szCs w:val="22"/>
            </w:rPr>
            <w:t>[K</w:t>
          </w:r>
          <w:r w:rsidRPr="005D35CA">
            <w:rPr>
              <w:color w:val="C00000"/>
              <w:sz w:val="22"/>
              <w:szCs w:val="22"/>
            </w:rPr>
            <w:t xml:space="preserve">irjoita </w:t>
          </w:r>
          <w:r>
            <w:rPr>
              <w:color w:val="C00000"/>
              <w:sz w:val="22"/>
              <w:szCs w:val="22"/>
            </w:rPr>
            <w:t>liitteen nimi]</w:t>
          </w:r>
        </w:p>
      </w:docPartBody>
    </w:docPart>
    <w:docPart>
      <w:docPartPr>
        <w:name w:val="F55DC2A286714EFCA7DB3C5FFA3BDABC"/>
        <w:category>
          <w:name w:val="Yleiset"/>
          <w:gallery w:val="placeholder"/>
        </w:category>
        <w:types>
          <w:type w:val="bbPlcHdr"/>
        </w:types>
        <w:behaviors>
          <w:behavior w:val="content"/>
        </w:behaviors>
        <w:guid w:val="{29DB5DF1-3B28-4C75-93F3-4BE1D10DEC39}"/>
      </w:docPartPr>
      <w:docPartBody>
        <w:p w:rsidR="00A21EEB" w:rsidRDefault="005B24C8" w:rsidP="005B24C8">
          <w:pPr>
            <w:pStyle w:val="F55DC2A286714EFCA7DB3C5FFA3BDABC"/>
          </w:pPr>
          <w:r>
            <w:rPr>
              <w:color w:val="C00000"/>
              <w:sz w:val="22"/>
              <w:szCs w:val="22"/>
            </w:rPr>
            <w:t>[K</w:t>
          </w:r>
          <w:r w:rsidRPr="005D35CA">
            <w:rPr>
              <w:color w:val="C00000"/>
              <w:sz w:val="22"/>
              <w:szCs w:val="22"/>
            </w:rPr>
            <w:t xml:space="preserve">irjoita </w:t>
          </w:r>
          <w:r>
            <w:rPr>
              <w:color w:val="C00000"/>
              <w:sz w:val="22"/>
              <w:szCs w:val="22"/>
            </w:rPr>
            <w:t>liitteen nimi]</w:t>
          </w:r>
        </w:p>
      </w:docPartBody>
    </w:docPart>
    <w:docPart>
      <w:docPartPr>
        <w:name w:val="255B3963E32A4331892716784205887F"/>
        <w:category>
          <w:name w:val="Yleiset"/>
          <w:gallery w:val="placeholder"/>
        </w:category>
        <w:types>
          <w:type w:val="bbPlcHdr"/>
        </w:types>
        <w:behaviors>
          <w:behavior w:val="content"/>
        </w:behaviors>
        <w:guid w:val="{CA42D57B-7211-4A37-A6CC-DEBE07DF7F2E}"/>
      </w:docPartPr>
      <w:docPartBody>
        <w:p w:rsidR="00A21EEB" w:rsidRDefault="005B24C8" w:rsidP="005B24C8">
          <w:r>
            <w:rPr>
              <w:color w:val="C00000"/>
            </w:rPr>
            <w:t>[</w:t>
          </w:r>
          <w:r>
            <w:rPr>
              <w:rStyle w:val="Paikkamerkkiteksti"/>
              <w:color w:val="C00000"/>
            </w:rPr>
            <w:t xml:space="preserve"> Klicka här för att skriva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C8"/>
    <w:rsid w:val="000102A4"/>
    <w:rsid w:val="00102073"/>
    <w:rsid w:val="003511DE"/>
    <w:rsid w:val="004423BF"/>
    <w:rsid w:val="005B24C8"/>
    <w:rsid w:val="005E4CA2"/>
    <w:rsid w:val="00880B50"/>
    <w:rsid w:val="00951398"/>
    <w:rsid w:val="00A21EEB"/>
    <w:rsid w:val="00D835DC"/>
    <w:rsid w:val="00D91A00"/>
    <w:rsid w:val="00DE01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B24C8"/>
    <w:rPr>
      <w:color w:val="808080"/>
    </w:rPr>
  </w:style>
  <w:style w:type="paragraph" w:customStyle="1" w:styleId="296D1F59C35E4CD6A3057FAACB8F7AC19">
    <w:name w:val="296D1F59C35E4CD6A3057FAACB8F7AC19"/>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EB4989BFA4C94DCFAE2A65998D581BE22">
    <w:name w:val="EB4989BFA4C94DCFAE2A65998D581BE2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A20C94CD1974A109D7E58168E77442C2">
    <w:name w:val="DA20C94CD1974A109D7E58168E77442C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EBEF9A7CAF9C4B5696A3F87EC3B979252">
    <w:name w:val="EBEF9A7CAF9C4B5696A3F87EC3B97925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E073BE36EF743A2A3390AA443802E782">
    <w:name w:val="3E073BE36EF743A2A3390AA443802E78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11D0A02D20F14CA3B660C9FAEE3CABD82">
    <w:name w:val="11D0A02D20F14CA3B660C9FAEE3CABD8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BEB2A0AC9D94599A0182A1582D5C42A2">
    <w:name w:val="8BEB2A0AC9D94599A0182A1582D5C42A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451368B4AA848C2AAF1B2D6ED5811802">
    <w:name w:val="D451368B4AA848C2AAF1B2D6ED581180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55CF93677A7D44F98725E4FA8B855BEA2">
    <w:name w:val="55CF93677A7D44F98725E4FA8B855BEA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79C37E775344315A460E74E44340B222">
    <w:name w:val="879C37E775344315A460E74E44340B22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E66F0162A0454920A446135CB75A8FCF2">
    <w:name w:val="E66F0162A0454920A446135CB75A8FCF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FB8068B3559548A1B9F1AB99C081EB322">
    <w:name w:val="FB8068B3559548A1B9F1AB99C081EB32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0DE7517449E47EA8F7974E18B972AB92">
    <w:name w:val="30DE7517449E47EA8F7974E18B972AB9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6E80DB49F91B4097A3BA281783973F5D2">
    <w:name w:val="6E80DB49F91B4097A3BA281783973F5D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06702F0E3654D498CA19C6CB073582C2">
    <w:name w:val="806702F0E3654D498CA19C6CB073582C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8B3155BB51E44779E4989F004B6DE002">
    <w:name w:val="D8B3155BB51E44779E4989F004B6DE00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6F34E1A2956B4EEF89F65DF4AA447CB72">
    <w:name w:val="6F34E1A2956B4EEF89F65DF4AA447CB7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6E2A299B48D4B39BBB2142367D1F0432">
    <w:name w:val="D6E2A299B48D4B39BBB2142367D1F043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79F08A82CCD47029401D40776C34D9F2">
    <w:name w:val="D79F08A82CCD47029401D40776C34D9F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B55BCCFD88754635803D4361674190362">
    <w:name w:val="B55BCCFD88754635803D436167419036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21E84F2BFC144CED948625DB46EB4D2E9">
    <w:name w:val="21E84F2BFC144CED948625DB46EB4D2E9"/>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D011EE96A444EA6B2899A8B214763572">
    <w:name w:val="8D011EE96A444EA6B2899A8B21476357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4ED25C088A44C6081DA621846AF600D8">
    <w:name w:val="34ED25C088A44C6081DA621846AF600D8"/>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2023680E96D4DBB82B1C95AB0369D301">
    <w:name w:val="32023680E96D4DBB82B1C95AB0369D30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1BCE411A928541189B483EF58FB651561">
    <w:name w:val="1BCE411A928541189B483EF58FB65156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77B51AD192F541C7A15EB4D67F0317BC1">
    <w:name w:val="77B51AD192F541C7A15EB4D67F0317BC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5D595B4FB2C416D966C8A965D0BB8111">
    <w:name w:val="D5D595B4FB2C416D966C8A965D0BB811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5CA7AC358E5748C5B2B373EF4CEFC9C01">
    <w:name w:val="5CA7AC358E5748C5B2B373EF4CEFC9C0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9D9A78BA0FFF40558D6FDE799170FAE71">
    <w:name w:val="9D9A78BA0FFF40558D6FDE799170FAE7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CA40EF4B1CFB4ECC9DE3D40D3279BDCB7">
    <w:name w:val="CA40EF4B1CFB4ECC9DE3D40D3279BDCB7"/>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513B2D6FA494784B5D0D7E52936C0456">
    <w:name w:val="3513B2D6FA494784B5D0D7E52936C0456"/>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267A5AEACF9F4E0BAED71B21E455D6F94">
    <w:name w:val="267A5AEACF9F4E0BAED71B21E455D6F94"/>
    <w:rsid w:val="005B24C8"/>
    <w:pPr>
      <w:tabs>
        <w:tab w:val="left" w:pos="1701"/>
      </w:tabs>
      <w:spacing w:after="0" w:line="240" w:lineRule="auto"/>
    </w:pPr>
    <w:rPr>
      <w:rFonts w:eastAsiaTheme="minorHAnsi" w:cstheme="minorHAnsi"/>
      <w:kern w:val="0"/>
      <w:sz w:val="22"/>
      <w:szCs w:val="22"/>
      <w:lang w:eastAsia="en-US"/>
      <w14:ligatures w14:val="none"/>
    </w:rPr>
  </w:style>
  <w:style w:type="paragraph" w:customStyle="1" w:styleId="9EF1A4DD3E3B4C59B691CC210F6FB478">
    <w:name w:val="9EF1A4DD3E3B4C59B691CC210F6FB478"/>
    <w:rsid w:val="005B24C8"/>
  </w:style>
  <w:style w:type="paragraph" w:customStyle="1" w:styleId="F55DC2A286714EFCA7DB3C5FFA3BDABC">
    <w:name w:val="F55DC2A286714EFCA7DB3C5FFA3BDABC"/>
    <w:rsid w:val="005B24C8"/>
  </w:style>
  <w:style w:type="paragraph" w:customStyle="1" w:styleId="255B3963E32A4331892716784205887F">
    <w:name w:val="255B3963E32A4331892716784205887F"/>
    <w:rsid w:val="005B2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SuomenAkatemia2020">
      <a:dk1>
        <a:sysClr val="windowText" lastClr="000000"/>
      </a:dk1>
      <a:lt1>
        <a:sysClr val="window" lastClr="FFFFFF"/>
      </a:lt1>
      <a:dk2>
        <a:srgbClr val="0077BF"/>
      </a:dk2>
      <a:lt2>
        <a:srgbClr val="9D9D9C"/>
      </a:lt2>
      <a:accent1>
        <a:srgbClr val="005A9C"/>
      </a:accent1>
      <a:accent2>
        <a:srgbClr val="4F9D2F"/>
      </a:accent2>
      <a:accent3>
        <a:srgbClr val="BEC946"/>
      </a:accent3>
      <a:accent4>
        <a:srgbClr val="50AADC"/>
      </a:accent4>
      <a:accent5>
        <a:srgbClr val="DA8E2E"/>
      </a:accent5>
      <a:accent6>
        <a:srgbClr val="A63B74"/>
      </a:accent6>
      <a:hlink>
        <a:srgbClr val="005597"/>
      </a:hlink>
      <a:folHlink>
        <a:srgbClr val="594A8C"/>
      </a:folHlink>
    </a:clrScheme>
    <a:fontScheme name="Avenir Next LT Pro">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b0d7d3-8c32-4703-8e98-506e4436985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919C00FAA844F4BAE101CD7A98D2166" ma:contentTypeVersion="3" ma:contentTypeDescription="Luo uusi asiakirja." ma:contentTypeScope="" ma:versionID="6d0b3f66ca709cc8ea39a5b565f1ba46">
  <xsd:schema xmlns:xsd="http://www.w3.org/2001/XMLSchema" xmlns:xs="http://www.w3.org/2001/XMLSchema" xmlns:p="http://schemas.microsoft.com/office/2006/metadata/properties" xmlns:ns2="9ab0d7d3-8c32-4703-8e98-506e4436985e" targetNamespace="http://schemas.microsoft.com/office/2006/metadata/properties" ma:root="true" ma:fieldsID="d471531bf41684a0f946552055637a76" ns2:_="">
    <xsd:import namespace="9ab0d7d3-8c32-4703-8e98-506e4436985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d7d3-8c32-4703-8e98-506e4436985e"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F5576-7F63-46E3-9802-B3A5668637F7}">
  <ds:schemaRefs>
    <ds:schemaRef ds:uri="http://schemas.microsoft.com/office/2006/metadata/properties"/>
    <ds:schemaRef ds:uri="http://schemas.microsoft.com/office/infopath/2007/PartnerControls"/>
    <ds:schemaRef ds:uri="9ab0d7d3-8c32-4703-8e98-506e4436985e"/>
  </ds:schemaRefs>
</ds:datastoreItem>
</file>

<file path=customXml/itemProps2.xml><?xml version="1.0" encoding="utf-8"?>
<ds:datastoreItem xmlns:ds="http://schemas.openxmlformats.org/officeDocument/2006/customXml" ds:itemID="{3084AC2F-C587-41EE-8E9C-D8BD3BA99042}">
  <ds:schemaRefs>
    <ds:schemaRef ds:uri="http://schemas.microsoft.com/sharepoint/v3/contenttype/forms"/>
  </ds:schemaRefs>
</ds:datastoreItem>
</file>

<file path=customXml/itemProps3.xml><?xml version="1.0" encoding="utf-8"?>
<ds:datastoreItem xmlns:ds="http://schemas.openxmlformats.org/officeDocument/2006/customXml" ds:itemID="{337D495E-3325-4841-8C0C-79077B41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0d7d3-8c32-4703-8e98-506e44369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aka_henkilotietoilmoitus_2023 (10).dotx</Template>
  <TotalTime>2</TotalTime>
  <Pages>4</Pages>
  <Words>768</Words>
  <Characters>5456</Characters>
  <Application>Microsoft Office Word</Application>
  <DocSecurity>0</DocSecurity>
  <Lines>151</Lines>
  <Paragraphs>47</Paragraphs>
  <ScaleCrop>false</ScaleCrop>
  <HeadingPairs>
    <vt:vector size="2" baseType="variant">
      <vt:variant>
        <vt:lpstr>Otsikko</vt:lpstr>
      </vt:variant>
      <vt:variant>
        <vt:i4>1</vt:i4>
      </vt:variant>
    </vt:vector>
  </HeadingPairs>
  <TitlesOfParts>
    <vt:vector size="1" baseType="lpstr">
      <vt:lpstr/>
    </vt:vector>
  </TitlesOfParts>
  <Company>Suomen Akatemia</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Juha Vilkki</dc:creator>
  <cp:lastModifiedBy>Juha Vilkki</cp:lastModifiedBy>
  <cp:revision>3</cp:revision>
  <dcterms:created xsi:type="dcterms:W3CDTF">2026-03-09T13:14:00Z</dcterms:created>
  <dcterms:modified xsi:type="dcterms:W3CDTF">2026-03-09T13:15:00Z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0x0101007919C00FAA844F4BAE101CD7A98D2166</vt:lpwstr>
  </property>
</Properties>
</file>